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E79" w14:textId="74775C0D" w:rsidR="00E87BE4" w:rsidRPr="009B0327" w:rsidRDefault="00BD21E5" w:rsidP="00BD21E5">
      <w:pPr>
        <w:pStyle w:val="ARUS11articletype"/>
        <w:rPr>
          <w:color w:val="auto"/>
        </w:rPr>
      </w:pPr>
      <w:r w:rsidRPr="00BD21E5">
        <w:rPr>
          <w:color w:val="auto"/>
        </w:rPr>
        <w:t>Type of the Paper (Article, Review, Communication, etc.)</w:t>
      </w:r>
    </w:p>
    <w:p w14:paraId="1306DD11" w14:textId="5FB080AC" w:rsidR="005C028D" w:rsidRPr="009B0327" w:rsidRDefault="00BD21E5" w:rsidP="005C028D">
      <w:pPr>
        <w:pStyle w:val="ARUS12title"/>
        <w:rPr>
          <w:bCs/>
          <w:color w:val="auto"/>
        </w:rPr>
      </w:pPr>
      <w:r>
        <w:t>Title</w:t>
      </w:r>
    </w:p>
    <w:p w14:paraId="5433023F" w14:textId="0B200AD2" w:rsidR="00713E2C" w:rsidRPr="009B0327" w:rsidRDefault="00BD21E5" w:rsidP="00502167">
      <w:pPr>
        <w:pStyle w:val="ARUS13authornames"/>
        <w:rPr>
          <w:color w:val="auto"/>
        </w:rPr>
      </w:pPr>
      <w:proofErr w:type="spellStart"/>
      <w:r>
        <w:t>Firstname</w:t>
      </w:r>
      <w:proofErr w:type="spellEnd"/>
      <w:r>
        <w:t xml:space="preserve"> Lastname </w:t>
      </w:r>
      <w:r>
        <w:rPr>
          <w:vertAlign w:val="superscript"/>
        </w:rPr>
        <w:t>1</w:t>
      </w:r>
      <w:r>
        <w:t xml:space="preserve">, </w:t>
      </w:r>
      <w:proofErr w:type="spellStart"/>
      <w:r>
        <w:t>Firstname</w:t>
      </w:r>
      <w:proofErr w:type="spellEnd"/>
      <w:r>
        <w:t xml:space="preserve"> Lastname </w:t>
      </w:r>
      <w:r>
        <w:rPr>
          <w:vertAlign w:val="superscript"/>
        </w:rPr>
        <w:t>2</w:t>
      </w:r>
      <w:r>
        <w:t xml:space="preserve"> and </w:t>
      </w:r>
      <w:proofErr w:type="spellStart"/>
      <w:r>
        <w:t>Firstname</w:t>
      </w:r>
      <w:proofErr w:type="spellEnd"/>
      <w:r>
        <w:t xml:space="preserve"> Lastname </w:t>
      </w:r>
      <w:proofErr w:type="gramStart"/>
      <w:r>
        <w:rPr>
          <w:vertAlign w:val="superscript"/>
        </w:rPr>
        <w:t>2,</w:t>
      </w:r>
      <w:r>
        <w:t>*</w:t>
      </w:r>
      <w:proofErr w:type="gramEnd"/>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713E2C" w:rsidRPr="009B0327" w14:paraId="727F4A72" w14:textId="77777777" w:rsidTr="000D20E3">
        <w:tc>
          <w:tcPr>
            <w:tcW w:w="2410" w:type="dxa"/>
          </w:tcPr>
          <w:p w14:paraId="5888392E" w14:textId="77777777" w:rsidR="00602E20" w:rsidRPr="009B0327" w:rsidRDefault="00602E20" w:rsidP="00602E20">
            <w:pPr>
              <w:pStyle w:val="ARUS61citation"/>
              <w:spacing w:line="240" w:lineRule="auto"/>
              <w:rPr>
                <w:b/>
                <w:szCs w:val="20"/>
                <w:lang w:bidi="en-US"/>
              </w:rPr>
            </w:pPr>
          </w:p>
          <w:p w14:paraId="5CC7FA04" w14:textId="4CD8148A" w:rsidR="00713E2C" w:rsidRDefault="00713E2C" w:rsidP="005B189E">
            <w:pPr>
              <w:pStyle w:val="ARUS61citation"/>
              <w:rPr>
                <w:lang w:bidi="en-US"/>
              </w:rPr>
            </w:pPr>
            <w:r w:rsidRPr="009B0327">
              <w:rPr>
                <w:b/>
                <w:lang w:bidi="en-US"/>
              </w:rPr>
              <w:t xml:space="preserve">Citation: </w:t>
            </w:r>
          </w:p>
          <w:p w14:paraId="3B2DC5C4" w14:textId="77777777" w:rsidR="00D220D4" w:rsidRDefault="00D220D4" w:rsidP="005B189E">
            <w:pPr>
              <w:pStyle w:val="ARUS61citation"/>
              <w:rPr>
                <w:lang w:bidi="en-US"/>
              </w:rPr>
            </w:pPr>
          </w:p>
          <w:p w14:paraId="1206A142" w14:textId="77777777" w:rsidR="00E868CB" w:rsidRDefault="00E868CB" w:rsidP="005B189E">
            <w:pPr>
              <w:pStyle w:val="ARUS61citation"/>
              <w:rPr>
                <w:lang w:bidi="en-US"/>
              </w:rPr>
            </w:pPr>
          </w:p>
          <w:p w14:paraId="7927E614" w14:textId="77777777" w:rsidR="00D220D4" w:rsidRPr="009B0327" w:rsidRDefault="00D220D4" w:rsidP="005B189E">
            <w:pPr>
              <w:pStyle w:val="ARUS61citation"/>
              <w:rPr>
                <w:rFonts w:cs="Arial"/>
                <w:lang w:bidi="ar-EG"/>
              </w:rPr>
            </w:pPr>
          </w:p>
          <w:p w14:paraId="7ECF51BA" w14:textId="41FB7026" w:rsidR="00713E2C" w:rsidRPr="009B0327" w:rsidRDefault="00713E2C" w:rsidP="00BD21E5">
            <w:pPr>
              <w:pStyle w:val="ARUS72copyright"/>
              <w:rPr>
                <w:rFonts w:eastAsia="DengXian"/>
                <w:noProof w:val="0"/>
                <w:color w:val="auto"/>
                <w:lang w:val="en-US" w:bidi="en-US"/>
              </w:rPr>
            </w:pPr>
            <w:r w:rsidRPr="009B0327">
              <w:rPr>
                <w:rFonts w:eastAsia="DengXian"/>
                <w:b/>
                <w:noProof w:val="0"/>
                <w:color w:val="auto"/>
                <w:lang w:val="en-US" w:bidi="en-US"/>
              </w:rPr>
              <w:t>Copyright:</w:t>
            </w:r>
            <w:r w:rsidRPr="009B0327">
              <w:rPr>
                <w:rFonts w:eastAsia="DengXian"/>
                <w:noProof w:val="0"/>
                <w:color w:val="auto"/>
                <w:lang w:val="en-US" w:bidi="en-US"/>
              </w:rPr>
              <w:t xml:space="preserve"> </w:t>
            </w:r>
            <w:r w:rsidR="00BD21E5" w:rsidRPr="00BD21E5">
              <w:rPr>
                <w:rFonts w:eastAsia="DengXian"/>
                <w:noProof w:val="0"/>
                <w:color w:val="auto"/>
                <w:lang w:val="en-US" w:bidi="en-US"/>
              </w:rPr>
              <w:t xml:space="preserve">© 2026 by the authors. Submitted for possible open access publication under the terms and conditions of the </w:t>
            </w:r>
            <w:hyperlink r:id="rId8" w:history="1">
              <w:r w:rsidR="00BD21E5" w:rsidRPr="00BD21E5">
                <w:rPr>
                  <w:rStyle w:val="Hyperlink"/>
                  <w:rFonts w:eastAsia="DengXian"/>
                  <w:noProof w:val="0"/>
                  <w:lang w:val="en-US" w:bidi="en-US"/>
                </w:rPr>
                <w:t>Creative Commons Attribution (CC BY) license</w:t>
              </w:r>
            </w:hyperlink>
            <w:r w:rsidR="00BD21E5" w:rsidRPr="00BD21E5">
              <w:rPr>
                <w:rFonts w:eastAsia="DengXian"/>
                <w:noProof w:val="0"/>
                <w:color w:val="auto"/>
                <w:lang w:val="en-US" w:bidi="en-US"/>
              </w:rPr>
              <w:t>.</w:t>
            </w:r>
          </w:p>
        </w:tc>
      </w:tr>
    </w:tbl>
    <w:p w14:paraId="42F0C5B1" w14:textId="606E1568" w:rsidR="00BD21E5" w:rsidRPr="00BD21E5" w:rsidRDefault="00BD21E5" w:rsidP="00BD21E5">
      <w:pPr>
        <w:pStyle w:val="MDPI16affiliation"/>
        <w:rPr>
          <w:color w:val="auto"/>
        </w:rPr>
      </w:pPr>
      <w:r w:rsidRPr="00BD21E5">
        <w:rPr>
          <w:color w:val="auto"/>
          <w:vertAlign w:val="superscript"/>
        </w:rPr>
        <w:t>1</w:t>
      </w:r>
      <w:r>
        <w:rPr>
          <w:color w:val="auto"/>
        </w:rPr>
        <w:t xml:space="preserve"> </w:t>
      </w:r>
      <w:r w:rsidRPr="00BD21E5">
        <w:t>Affiliation</w:t>
      </w:r>
      <w:r w:rsidRPr="00BD21E5">
        <w:rPr>
          <w:color w:val="auto"/>
        </w:rPr>
        <w:t xml:space="preserve"> 1; e-mail@e-mail.com</w:t>
      </w:r>
    </w:p>
    <w:p w14:paraId="29DCE17B" w14:textId="58F5BAFA" w:rsidR="00BD21E5" w:rsidRPr="00BD21E5" w:rsidRDefault="00BD21E5" w:rsidP="00BD21E5">
      <w:pPr>
        <w:pStyle w:val="MDPI16affiliation"/>
        <w:rPr>
          <w:color w:val="auto"/>
        </w:rPr>
      </w:pPr>
      <w:r w:rsidRPr="00BD21E5">
        <w:rPr>
          <w:color w:val="auto"/>
          <w:vertAlign w:val="superscript"/>
        </w:rPr>
        <w:t>2</w:t>
      </w:r>
      <w:r>
        <w:rPr>
          <w:color w:val="auto"/>
        </w:rPr>
        <w:t xml:space="preserve"> </w:t>
      </w:r>
      <w:r w:rsidRPr="00BD21E5">
        <w:rPr>
          <w:color w:val="auto"/>
        </w:rPr>
        <w:t>Affiliation 2; e-mail@e-mail.com</w:t>
      </w:r>
    </w:p>
    <w:p w14:paraId="1857FD9D" w14:textId="0EAF9AF8" w:rsidR="00E87BE4" w:rsidRPr="00A52C36" w:rsidRDefault="00BD21E5" w:rsidP="00BD21E5">
      <w:pPr>
        <w:pStyle w:val="ARUS17abstract"/>
        <w:spacing w:before="0" w:after="0"/>
        <w:rPr>
          <w:color w:val="auto"/>
          <w:sz w:val="16"/>
          <w:szCs w:val="18"/>
          <w:lang w:val="pt-PT"/>
        </w:rPr>
      </w:pPr>
      <w:r w:rsidRPr="00A52C36">
        <w:rPr>
          <w:color w:val="auto"/>
          <w:sz w:val="16"/>
          <w:szCs w:val="18"/>
          <w:lang w:val="pt-PT"/>
        </w:rPr>
        <w:t>* Correspondence: e-mail@e-mail.com</w:t>
      </w:r>
    </w:p>
    <w:p w14:paraId="7EB1FBCC" w14:textId="77777777" w:rsidR="00603E65" w:rsidRPr="009B0327" w:rsidRDefault="00E87BE4" w:rsidP="00603E65">
      <w:pPr>
        <w:pStyle w:val="ARUS17abstract"/>
        <w:jc w:val="left"/>
        <w:rPr>
          <w:b/>
          <w:color w:val="auto"/>
        </w:rPr>
      </w:pPr>
      <w:r w:rsidRPr="009B0327">
        <w:rPr>
          <w:b/>
          <w:color w:val="auto"/>
        </w:rPr>
        <w:t>Abstract</w:t>
      </w:r>
    </w:p>
    <w:p w14:paraId="0D15BD6B" w14:textId="4C6CDD46" w:rsidR="00E87BE4" w:rsidRPr="009B0327" w:rsidRDefault="00BD21E5" w:rsidP="00BD21E5">
      <w:pPr>
        <w:pStyle w:val="ARUS17abstract"/>
        <w:rPr>
          <w:color w:val="auto"/>
        </w:rPr>
      </w:pPr>
      <w:r w:rsidRPr="00BD21E5">
        <w:rPr>
          <w:bCs/>
          <w:color w:val="auto"/>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w:t>
      </w:r>
      <w:proofErr w:type="gramStart"/>
      <w:r w:rsidRPr="00BD21E5">
        <w:rPr>
          <w:bCs/>
          <w:color w:val="auto"/>
        </w:rPr>
        <w:t>article</w:t>
      </w:r>
      <w:proofErr w:type="gramEnd"/>
      <w:r w:rsidRPr="00BD21E5">
        <w:rPr>
          <w:bCs/>
          <w:color w:val="auto"/>
        </w:rPr>
        <w:t xml:space="preserve"> and it must not contain results that are not presented and substantiated in the main text and should not exaggerate the main conclusions.</w:t>
      </w:r>
    </w:p>
    <w:p w14:paraId="749B096F" w14:textId="125AD85A" w:rsidR="007B7FA1" w:rsidRDefault="00E87BE4" w:rsidP="00BD21E5">
      <w:pPr>
        <w:pStyle w:val="ARUS18keywords"/>
        <w:rPr>
          <w:bCs/>
          <w:color w:val="auto"/>
          <w:szCs w:val="18"/>
        </w:rPr>
      </w:pPr>
      <w:r w:rsidRPr="009B0327">
        <w:rPr>
          <w:b/>
          <w:color w:val="auto"/>
          <w:szCs w:val="18"/>
        </w:rPr>
        <w:t xml:space="preserve">Keywords: </w:t>
      </w:r>
      <w:r w:rsidR="00BD21E5" w:rsidRPr="00BD21E5">
        <w:rPr>
          <w:bCs/>
          <w:color w:val="auto"/>
          <w:szCs w:val="18"/>
        </w:rPr>
        <w:t>keyword 1; keyword 2; keyword 3 (List three to ten pertinent keywords specific to the article yet reasonably common within the subject discipline.)</w:t>
      </w:r>
    </w:p>
    <w:p w14:paraId="2ACE0A08" w14:textId="77777777" w:rsidR="00BD21E5" w:rsidRDefault="00BD21E5" w:rsidP="00BD21E5">
      <w:pPr>
        <w:rPr>
          <w:lang w:eastAsia="de-DE" w:bidi="en-US"/>
        </w:rPr>
      </w:pPr>
    </w:p>
    <w:p w14:paraId="1986EEF1" w14:textId="77777777" w:rsidR="00BD21E5" w:rsidRPr="007B1B76" w:rsidRDefault="00BD21E5" w:rsidP="00BD21E5">
      <w:pPr>
        <w:pStyle w:val="ARUS21heading1"/>
      </w:pPr>
      <w:r w:rsidRPr="007B1B76">
        <w:t xml:space="preserve">0. How </w:t>
      </w:r>
      <w:r w:rsidRPr="00BD21E5">
        <w:rPr>
          <w:color w:val="auto"/>
        </w:rPr>
        <w:t>to</w:t>
      </w:r>
      <w:r w:rsidRPr="007B1B76">
        <w:t xml:space="preserve"> Use This Template</w:t>
      </w:r>
    </w:p>
    <w:p w14:paraId="68896632" w14:textId="77777777" w:rsidR="00BD21E5" w:rsidRPr="007B1B76" w:rsidRDefault="00BD21E5" w:rsidP="00BD21E5">
      <w:pPr>
        <w:pStyle w:val="MDPI31text"/>
      </w:pPr>
      <w:r w:rsidRPr="007B1B76">
        <w:t xml:space="preserve">The template details the sections that can be used in a manuscript. Note that each section has a corresponding style, which can be found in the “Styles” menu of Word. Sections that are not mandatory are listed as such. </w:t>
      </w:r>
      <w:proofErr w:type="gramStart"/>
      <w:r w:rsidRPr="007B1B76">
        <w:t>The section</w:t>
      </w:r>
      <w:proofErr w:type="gramEnd"/>
      <w:r w:rsidRPr="007B1B76">
        <w:t xml:space="preserve"> titles given are for articles. Review papers and other article types have a more flexible structure. </w:t>
      </w:r>
    </w:p>
    <w:p w14:paraId="7A227369" w14:textId="477450C1" w:rsidR="00BD21E5" w:rsidRPr="007B1B76" w:rsidRDefault="00BD21E5" w:rsidP="00BD21E5">
      <w:pPr>
        <w:pStyle w:val="MDPI31text"/>
      </w:pPr>
      <w:r w:rsidRPr="007B1B76">
        <w:t xml:space="preserve">Remove this paragraph and start section numbering with 1. For any questions, please contact the editorial office of the journal or </w:t>
      </w:r>
      <w:r>
        <w:t>editor</w:t>
      </w:r>
      <w:r w:rsidRPr="007B1B76">
        <w:t>@</w:t>
      </w:r>
      <w:r>
        <w:t>afaaq-urbanstudies</w:t>
      </w:r>
      <w:r w:rsidRPr="007B1B76">
        <w:t>.</w:t>
      </w:r>
      <w:r>
        <w:t>org</w:t>
      </w:r>
      <w:r w:rsidRPr="007B1B76">
        <w:t>.</w:t>
      </w:r>
    </w:p>
    <w:p w14:paraId="4F56C29F" w14:textId="77777777" w:rsidR="00EB6CA4" w:rsidRPr="009B0327" w:rsidRDefault="00EB6CA4" w:rsidP="00EB6CA4">
      <w:pPr>
        <w:rPr>
          <w:color w:val="auto"/>
          <w:lang w:eastAsia="de-DE" w:bidi="en-US"/>
        </w:rPr>
      </w:pPr>
    </w:p>
    <w:p w14:paraId="16C323F0" w14:textId="269BEE1F" w:rsidR="00E87BE4" w:rsidRPr="009B0327" w:rsidRDefault="00E87BE4" w:rsidP="00DF5B61">
      <w:pPr>
        <w:pStyle w:val="ARUS21heading1"/>
        <w:rPr>
          <w:color w:val="auto"/>
        </w:rPr>
      </w:pPr>
      <w:r w:rsidRPr="009B0327">
        <w:rPr>
          <w:color w:val="auto"/>
        </w:rPr>
        <w:t>1. Introduction</w:t>
      </w:r>
    </w:p>
    <w:p w14:paraId="5DC46DCE" w14:textId="489305E1" w:rsidR="00BD21E5" w:rsidRPr="00BD21E5" w:rsidRDefault="00BD21E5" w:rsidP="00D220D4">
      <w:pPr>
        <w:pStyle w:val="ARUS31text"/>
        <w:ind w:left="720" w:firstLine="300"/>
        <w:rPr>
          <w:color w:val="auto"/>
        </w:rPr>
      </w:pPr>
      <w:r w:rsidRPr="00BD21E5">
        <w:rPr>
          <w:color w:val="auto"/>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BD21E5">
        <w:rPr>
          <w:color w:val="auto"/>
        </w:rPr>
        <w:t>particular field</w:t>
      </w:r>
      <w:proofErr w:type="gramEnd"/>
      <w:r w:rsidRPr="00BD21E5">
        <w:rPr>
          <w:color w:val="auto"/>
        </w:rPr>
        <w:t xml:space="preserve"> of research. References should follow the </w:t>
      </w:r>
      <w:r w:rsidRPr="00BD21E5">
        <w:rPr>
          <w:b/>
          <w:bCs/>
          <w:color w:val="auto"/>
        </w:rPr>
        <w:t>APA 7th Edition</w:t>
      </w:r>
      <w:r w:rsidRPr="00BD21E5">
        <w:rPr>
          <w:color w:val="auto"/>
        </w:rPr>
        <w:t> referencing style.</w:t>
      </w:r>
      <w:r>
        <w:rPr>
          <w:color w:val="auto"/>
        </w:rPr>
        <w:t xml:space="preserve"> </w:t>
      </w:r>
      <w:r w:rsidRPr="00BD21E5">
        <w:rPr>
          <w:color w:val="auto"/>
        </w:rPr>
        <w:t>In-text citations should include the author’s last name and year (e.g., </w:t>
      </w:r>
      <w:r>
        <w:rPr>
          <w:i/>
          <w:iCs/>
          <w:color w:val="auto"/>
        </w:rPr>
        <w:t>author</w:t>
      </w:r>
      <w:r w:rsidRPr="00BD21E5">
        <w:rPr>
          <w:i/>
          <w:iCs/>
          <w:color w:val="auto"/>
        </w:rPr>
        <w:t xml:space="preserve">, </w:t>
      </w:r>
      <w:r>
        <w:rPr>
          <w:i/>
          <w:iCs/>
          <w:color w:val="auto"/>
        </w:rPr>
        <w:t>year</w:t>
      </w:r>
      <w:r w:rsidRPr="00BD21E5">
        <w:rPr>
          <w:color w:val="auto"/>
        </w:rPr>
        <w:t>).</w:t>
      </w:r>
      <w:r>
        <w:rPr>
          <w:color w:val="auto"/>
        </w:rPr>
        <w:t xml:space="preserve"> </w:t>
      </w:r>
      <w:r w:rsidRPr="00BD21E5">
        <w:rPr>
          <w:color w:val="auto"/>
        </w:rPr>
        <w:t>The reference list should be arranged alphabetically at the end of the manuscript.</w:t>
      </w:r>
    </w:p>
    <w:p w14:paraId="206550A2" w14:textId="53B564D1" w:rsidR="00BD21E5" w:rsidRPr="00BD21E5" w:rsidRDefault="00BD21E5" w:rsidP="00BD21E5">
      <w:pPr>
        <w:pStyle w:val="ARUS31text"/>
        <w:rPr>
          <w:color w:val="auto"/>
        </w:rPr>
      </w:pPr>
      <w:r w:rsidRPr="00BD21E5">
        <w:rPr>
          <w:color w:val="auto"/>
        </w:rPr>
        <w:t>.</w:t>
      </w:r>
    </w:p>
    <w:p w14:paraId="0DD5D97C" w14:textId="4574797B" w:rsidR="00CB6A3B" w:rsidRPr="009B0327" w:rsidRDefault="00CB6A3B" w:rsidP="002D24B2">
      <w:pPr>
        <w:pStyle w:val="ARUS31text"/>
        <w:rPr>
          <w:color w:val="auto"/>
        </w:rPr>
      </w:pPr>
    </w:p>
    <w:p w14:paraId="768ABC91" w14:textId="271E2103" w:rsidR="00784290" w:rsidRPr="009B0327" w:rsidRDefault="00784290" w:rsidP="00784290">
      <w:pPr>
        <w:pStyle w:val="ARUS31text"/>
        <w:rPr>
          <w:color w:val="auto"/>
        </w:rPr>
      </w:pPr>
    </w:p>
    <w:p w14:paraId="43396999" w14:textId="537F9D4E" w:rsidR="00E87BE4" w:rsidRPr="009B0327" w:rsidRDefault="00E87BE4" w:rsidP="00DF5B61">
      <w:pPr>
        <w:pStyle w:val="ARUS21heading1"/>
        <w:rPr>
          <w:bCs/>
          <w:color w:val="auto"/>
        </w:rPr>
      </w:pPr>
      <w:r w:rsidRPr="009B0327">
        <w:rPr>
          <w:color w:val="auto"/>
          <w:lang w:eastAsia="zh-CN"/>
        </w:rPr>
        <w:lastRenderedPageBreak/>
        <w:t xml:space="preserve">2. </w:t>
      </w:r>
      <w:r w:rsidR="00DF5B61" w:rsidRPr="009B0327">
        <w:rPr>
          <w:bCs/>
          <w:color w:val="auto"/>
        </w:rPr>
        <w:t>Literature Review</w:t>
      </w:r>
    </w:p>
    <w:p w14:paraId="61C3902C" w14:textId="625C436E" w:rsidR="0036214C" w:rsidRPr="00D220D4" w:rsidRDefault="00D220D4" w:rsidP="00D220D4">
      <w:pPr>
        <w:pStyle w:val="ARUS31text"/>
        <w:rPr>
          <w:color w:val="auto"/>
        </w:rPr>
      </w:pPr>
      <w:r w:rsidRPr="00D220D4">
        <w:rPr>
          <w:color w:val="auto"/>
        </w:rPr>
        <w:t>This section may be divided by subheadings and should contain sufficient detail so that when read in conjunction with cited references, all procedures can be repeated.</w:t>
      </w:r>
    </w:p>
    <w:p w14:paraId="7F1E2825" w14:textId="369071D7" w:rsidR="00AC522E" w:rsidRPr="009B0327" w:rsidRDefault="00AC522E" w:rsidP="00D220D4">
      <w:pPr>
        <w:pStyle w:val="ARUS21heading1"/>
        <w:rPr>
          <w:color w:val="auto"/>
          <w:lang w:eastAsia="zh-CN"/>
        </w:rPr>
      </w:pPr>
      <w:r w:rsidRPr="009B0327">
        <w:rPr>
          <w:color w:val="auto"/>
          <w:lang w:eastAsia="zh-CN"/>
        </w:rPr>
        <w:t xml:space="preserve">3. </w:t>
      </w:r>
      <w:r w:rsidR="00D220D4" w:rsidRPr="00D220D4">
        <w:rPr>
          <w:color w:val="auto"/>
          <w:lang w:eastAsia="zh-CN"/>
        </w:rPr>
        <w:t>Materials and Methods</w:t>
      </w:r>
    </w:p>
    <w:p w14:paraId="5A57B40A" w14:textId="77777777" w:rsidR="00D220D4" w:rsidRPr="00D220D4" w:rsidRDefault="00D220D4" w:rsidP="00D220D4">
      <w:pPr>
        <w:pStyle w:val="ARUS31text"/>
        <w:rPr>
          <w:color w:val="auto"/>
        </w:rPr>
      </w:pPr>
      <w:r w:rsidRPr="00D220D4">
        <w:rPr>
          <w:color w:val="auto"/>
        </w:rPr>
        <w:t xml:space="preserve">The Materials and Methods should be described with sufficient details to allow others to replicate and build on the published results. Please note that the publication of your manuscript </w:t>
      </w:r>
      <w:proofErr w:type="gramStart"/>
      <w:r w:rsidRPr="00D220D4">
        <w:rPr>
          <w:color w:val="auto"/>
        </w:rPr>
        <w:t>implicates</w:t>
      </w:r>
      <w:proofErr w:type="gramEnd"/>
      <w:r w:rsidRPr="00D220D4">
        <w:rPr>
          <w:color w:val="auto"/>
        </w:rP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1A2D094" w14:textId="77777777" w:rsidR="00D220D4" w:rsidRPr="00D220D4" w:rsidRDefault="00D220D4" w:rsidP="00D220D4">
      <w:pPr>
        <w:pStyle w:val="ARUS31text"/>
        <w:rPr>
          <w:color w:val="auto"/>
        </w:rPr>
      </w:pPr>
      <w:bookmarkStart w:id="0" w:name="page2"/>
      <w:bookmarkEnd w:id="0"/>
      <w:r w:rsidRPr="00D220D4">
        <w:rPr>
          <w:color w:val="auto"/>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E28A71E" w14:textId="77777777" w:rsidR="00D220D4" w:rsidRDefault="00D220D4" w:rsidP="00D220D4">
      <w:pPr>
        <w:pStyle w:val="ARUS31text"/>
        <w:rPr>
          <w:color w:val="auto"/>
        </w:rPr>
      </w:pPr>
      <w:proofErr w:type="spellStart"/>
      <w:r w:rsidRPr="00D220D4">
        <w:rPr>
          <w:color w:val="auto"/>
        </w:rPr>
        <w:t>Interventionary</w:t>
      </w:r>
      <w:proofErr w:type="spellEnd"/>
      <w:r w:rsidRPr="00D220D4">
        <w:rPr>
          <w:color w:val="auto"/>
        </w:rPr>
        <w:t xml:space="preserve"> studies involving animals or humans, and other studies that require ethical </w:t>
      </w:r>
      <w:proofErr w:type="gramStart"/>
      <w:r w:rsidRPr="00D220D4">
        <w:rPr>
          <w:color w:val="auto"/>
        </w:rPr>
        <w:t>approval,</w:t>
      </w:r>
      <w:proofErr w:type="gramEnd"/>
      <w:r w:rsidRPr="00D220D4">
        <w:rPr>
          <w:color w:val="auto"/>
        </w:rPr>
        <w:t xml:space="preserve"> must list the authority that provided approval and the corresponding ethical approval code.</w:t>
      </w:r>
    </w:p>
    <w:p w14:paraId="4CF4AA77" w14:textId="47B84865" w:rsidR="00AC522E" w:rsidRPr="009B0327" w:rsidRDefault="00D220D4" w:rsidP="00D220D4">
      <w:pPr>
        <w:pStyle w:val="ARUS31text"/>
        <w:rPr>
          <w:color w:val="auto"/>
        </w:rPr>
      </w:pPr>
      <w:r w:rsidRPr="00D220D4">
        <w:rPr>
          <w:color w:val="auto"/>
        </w:rP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30FE5A4F" w14:textId="77777777" w:rsidR="00C40A8A" w:rsidRPr="009B0327" w:rsidRDefault="00C40A8A" w:rsidP="007E02F5">
      <w:pPr>
        <w:pStyle w:val="ARUS21heading1"/>
        <w:rPr>
          <w:color w:val="auto"/>
          <w:lang w:eastAsia="zh-CN"/>
        </w:rPr>
      </w:pPr>
      <w:r w:rsidRPr="009B0327">
        <w:rPr>
          <w:color w:val="auto"/>
          <w:lang w:eastAsia="zh-CN"/>
        </w:rPr>
        <w:t>4. Results</w:t>
      </w:r>
    </w:p>
    <w:p w14:paraId="6E7C33BB" w14:textId="77777777" w:rsidR="00D220D4" w:rsidRPr="00D220D4" w:rsidRDefault="00D220D4" w:rsidP="00D220D4">
      <w:pPr>
        <w:pStyle w:val="ARUS31text"/>
        <w:rPr>
          <w:color w:val="auto"/>
        </w:rPr>
      </w:pPr>
      <w:r w:rsidRPr="00D220D4">
        <w:rPr>
          <w:color w:val="auto"/>
        </w:rPr>
        <w:t>This section may be divided by subheadings. It should provide a concise and precise description of the experimental results, their interpretation, as well as the experimental conclusions that can be drawn.</w:t>
      </w:r>
    </w:p>
    <w:p w14:paraId="2DD98C3D" w14:textId="2699DBF3" w:rsidR="00D220D4" w:rsidRPr="00D220D4" w:rsidRDefault="00E911A4" w:rsidP="00D220D4">
      <w:pPr>
        <w:pStyle w:val="ARUS22heading2"/>
      </w:pPr>
      <w:r>
        <w:t>4</w:t>
      </w:r>
      <w:r w:rsidR="00D220D4" w:rsidRPr="00D220D4">
        <w:t>.1. Subsection</w:t>
      </w:r>
    </w:p>
    <w:p w14:paraId="0DE5CB04" w14:textId="140434AC" w:rsidR="00D220D4" w:rsidRPr="00D220D4" w:rsidRDefault="00E911A4" w:rsidP="00D220D4">
      <w:pPr>
        <w:pStyle w:val="ARUS23heading3"/>
      </w:pPr>
      <w:r>
        <w:t>4</w:t>
      </w:r>
      <w:r w:rsidR="00D220D4" w:rsidRPr="00D220D4">
        <w:t>.1.1. Subsubsection</w:t>
      </w:r>
    </w:p>
    <w:p w14:paraId="43AA1D8A" w14:textId="77777777" w:rsidR="00D220D4" w:rsidRPr="00D220D4" w:rsidRDefault="00D220D4" w:rsidP="00D220D4">
      <w:pPr>
        <w:pStyle w:val="ARUS31text"/>
        <w:rPr>
          <w:color w:val="auto"/>
        </w:rPr>
      </w:pPr>
      <w:r w:rsidRPr="00D220D4">
        <w:rPr>
          <w:color w:val="auto"/>
        </w:rPr>
        <w:t>Bulleted lists look like this:</w:t>
      </w:r>
    </w:p>
    <w:p w14:paraId="703BFCBD" w14:textId="77777777" w:rsidR="00D220D4" w:rsidRPr="00D220D4" w:rsidRDefault="00D220D4" w:rsidP="00D220D4">
      <w:pPr>
        <w:pStyle w:val="ARUS38bullet"/>
        <w:rPr>
          <w:snapToGrid w:val="0"/>
        </w:rPr>
      </w:pPr>
      <w:r w:rsidRPr="00D220D4">
        <w:rPr>
          <w:snapToGrid w:val="0"/>
        </w:rPr>
        <w:t xml:space="preserve">First </w:t>
      </w:r>
      <w:proofErr w:type="gramStart"/>
      <w:r w:rsidRPr="00D220D4">
        <w:rPr>
          <w:snapToGrid w:val="0"/>
        </w:rPr>
        <w:t>bullet;</w:t>
      </w:r>
      <w:proofErr w:type="gramEnd"/>
    </w:p>
    <w:p w14:paraId="485BD50C" w14:textId="77777777" w:rsidR="00D220D4" w:rsidRPr="00D220D4" w:rsidRDefault="00D220D4" w:rsidP="00D220D4">
      <w:pPr>
        <w:pStyle w:val="ARUS38bullet"/>
        <w:rPr>
          <w:snapToGrid w:val="0"/>
        </w:rPr>
      </w:pPr>
      <w:r w:rsidRPr="00D220D4">
        <w:rPr>
          <w:snapToGrid w:val="0"/>
        </w:rPr>
        <w:t xml:space="preserve">Second </w:t>
      </w:r>
      <w:proofErr w:type="gramStart"/>
      <w:r w:rsidRPr="00D220D4">
        <w:rPr>
          <w:snapToGrid w:val="0"/>
        </w:rPr>
        <w:t>bullet;</w:t>
      </w:r>
      <w:proofErr w:type="gramEnd"/>
    </w:p>
    <w:p w14:paraId="060906E7" w14:textId="77777777" w:rsidR="00D220D4" w:rsidRPr="00D220D4" w:rsidRDefault="00D220D4" w:rsidP="00D220D4">
      <w:pPr>
        <w:pStyle w:val="ARUS38bullet"/>
        <w:rPr>
          <w:snapToGrid w:val="0"/>
        </w:rPr>
      </w:pPr>
      <w:r w:rsidRPr="00D220D4">
        <w:rPr>
          <w:snapToGrid w:val="0"/>
        </w:rPr>
        <w:t>Third bullet.</w:t>
      </w:r>
    </w:p>
    <w:p w14:paraId="235A81B8" w14:textId="77777777" w:rsidR="00D220D4" w:rsidRPr="00D220D4" w:rsidRDefault="00D220D4" w:rsidP="00D220D4">
      <w:pPr>
        <w:pStyle w:val="ARUS31text"/>
        <w:rPr>
          <w:color w:val="auto"/>
        </w:rPr>
      </w:pPr>
      <w:r w:rsidRPr="00D220D4">
        <w:rPr>
          <w:color w:val="auto"/>
        </w:rPr>
        <w:t>Numbered lists can be added as follows:</w:t>
      </w:r>
    </w:p>
    <w:p w14:paraId="622F335A" w14:textId="77777777" w:rsidR="00D220D4" w:rsidRPr="00D220D4" w:rsidRDefault="00D220D4" w:rsidP="00D220D4">
      <w:pPr>
        <w:pStyle w:val="ARUS38bullet"/>
        <w:rPr>
          <w:snapToGrid w:val="0"/>
        </w:rPr>
      </w:pPr>
      <w:r w:rsidRPr="00D220D4">
        <w:rPr>
          <w:snapToGrid w:val="0"/>
        </w:rPr>
        <w:t xml:space="preserve">First </w:t>
      </w:r>
      <w:proofErr w:type="gramStart"/>
      <w:r w:rsidRPr="00D220D4">
        <w:rPr>
          <w:snapToGrid w:val="0"/>
        </w:rPr>
        <w:t>item;</w:t>
      </w:r>
      <w:proofErr w:type="gramEnd"/>
    </w:p>
    <w:p w14:paraId="47D1F6C9" w14:textId="77777777" w:rsidR="00D220D4" w:rsidRPr="00D220D4" w:rsidRDefault="00D220D4" w:rsidP="00D220D4">
      <w:pPr>
        <w:pStyle w:val="ARUS38bullet"/>
        <w:rPr>
          <w:snapToGrid w:val="0"/>
        </w:rPr>
      </w:pPr>
      <w:r w:rsidRPr="00D220D4">
        <w:rPr>
          <w:snapToGrid w:val="0"/>
        </w:rPr>
        <w:t xml:space="preserve">Second </w:t>
      </w:r>
      <w:proofErr w:type="gramStart"/>
      <w:r w:rsidRPr="00D220D4">
        <w:rPr>
          <w:snapToGrid w:val="0"/>
        </w:rPr>
        <w:t>item;</w:t>
      </w:r>
      <w:proofErr w:type="gramEnd"/>
    </w:p>
    <w:p w14:paraId="5CF556DB" w14:textId="77777777" w:rsidR="00D220D4" w:rsidRPr="00D220D4" w:rsidRDefault="00D220D4" w:rsidP="00D220D4">
      <w:pPr>
        <w:pStyle w:val="ARUS38bullet"/>
        <w:rPr>
          <w:snapToGrid w:val="0"/>
        </w:rPr>
      </w:pPr>
      <w:r w:rsidRPr="00D220D4">
        <w:rPr>
          <w:snapToGrid w:val="0"/>
        </w:rPr>
        <w:t>Third item.</w:t>
      </w:r>
    </w:p>
    <w:p w14:paraId="4B120798" w14:textId="77777777" w:rsidR="00D220D4" w:rsidRPr="00D220D4" w:rsidRDefault="00D220D4" w:rsidP="00D220D4">
      <w:pPr>
        <w:pStyle w:val="ARUS31text"/>
        <w:rPr>
          <w:color w:val="auto"/>
        </w:rPr>
      </w:pPr>
      <w:r w:rsidRPr="00D220D4">
        <w:rPr>
          <w:color w:val="auto"/>
        </w:rPr>
        <w:t>The text continues here.</w:t>
      </w:r>
    </w:p>
    <w:p w14:paraId="0DBA2B9D" w14:textId="4CBE2D6F" w:rsidR="00D220D4" w:rsidRPr="00D220D4" w:rsidRDefault="00E911A4" w:rsidP="00D220D4">
      <w:pPr>
        <w:pStyle w:val="ARUS22heading2"/>
      </w:pPr>
      <w:r>
        <w:t>4</w:t>
      </w:r>
      <w:r w:rsidR="00D220D4" w:rsidRPr="00D220D4">
        <w:t>.2. Figures, Tables and Schemes</w:t>
      </w:r>
    </w:p>
    <w:p w14:paraId="3A27CDE6" w14:textId="77777777" w:rsidR="00D220D4" w:rsidRPr="00D220D4" w:rsidRDefault="00D220D4" w:rsidP="00D220D4">
      <w:pPr>
        <w:pStyle w:val="ARUS31text"/>
        <w:rPr>
          <w:color w:val="auto"/>
        </w:rPr>
      </w:pPr>
      <w:r w:rsidRPr="00D220D4">
        <w:rPr>
          <w:color w:val="auto"/>
        </w:rPr>
        <w:t>All figures and tables should be cited in the main text as Figure 1, Table 1, etc.</w:t>
      </w:r>
    </w:p>
    <w:p w14:paraId="2412BC4F" w14:textId="77777777" w:rsidR="00D220D4" w:rsidRPr="00D220D4" w:rsidRDefault="00D220D4" w:rsidP="0097516D">
      <w:pPr>
        <w:pStyle w:val="ARUS31text"/>
        <w:ind w:left="2552" w:firstLine="0"/>
        <w:rPr>
          <w:b/>
          <w:color w:val="auto"/>
        </w:rPr>
      </w:pPr>
      <w:r w:rsidRPr="00D220D4">
        <w:rPr>
          <w:b/>
          <w:noProof/>
          <w:color w:val="auto"/>
        </w:rPr>
        <w:drawing>
          <wp:inline distT="0" distB="0" distL="0" distR="0" wp14:anchorId="5C2762A9" wp14:editId="0A5C445C">
            <wp:extent cx="2700000" cy="1303329"/>
            <wp:effectExtent l="0" t="0" r="5715" b="0"/>
            <wp:docPr id="11384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55793" name="Picture 1"/>
                    <pic:cNvPicPr/>
                  </pic:nvPicPr>
                  <pic:blipFill>
                    <a:blip r:embed="rId9"/>
                    <a:stretch>
                      <a:fillRect/>
                    </a:stretch>
                  </pic:blipFill>
                  <pic:spPr>
                    <a:xfrm>
                      <a:off x="0" y="0"/>
                      <a:ext cx="2700000" cy="1303329"/>
                    </a:xfrm>
                    <a:prstGeom prst="rect">
                      <a:avLst/>
                    </a:prstGeom>
                  </pic:spPr>
                </pic:pic>
              </a:graphicData>
            </a:graphic>
          </wp:inline>
        </w:drawing>
      </w:r>
    </w:p>
    <w:p w14:paraId="7DCEEEAC" w14:textId="77777777" w:rsidR="00D220D4" w:rsidRPr="00D220D4" w:rsidRDefault="00D220D4" w:rsidP="00D220D4">
      <w:pPr>
        <w:pStyle w:val="ARUS51figurecaption"/>
        <w:rPr>
          <w:snapToGrid w:val="0"/>
        </w:rPr>
      </w:pPr>
      <w:r w:rsidRPr="00D220D4">
        <w:rPr>
          <w:b/>
          <w:snapToGrid w:val="0"/>
        </w:rPr>
        <w:t xml:space="preserve">Figure 1. </w:t>
      </w:r>
      <w:r w:rsidRPr="00D220D4">
        <w:rPr>
          <w:snapToGrid w:val="0"/>
        </w:rPr>
        <w:t>This is a figure. Schemes follow the same formatting.</w:t>
      </w:r>
    </w:p>
    <w:p w14:paraId="06A743BC" w14:textId="77777777" w:rsidR="00D220D4" w:rsidRPr="00D220D4" w:rsidRDefault="00D220D4" w:rsidP="00D220D4">
      <w:pPr>
        <w:pStyle w:val="ARUS41tablecaption"/>
        <w:rPr>
          <w:snapToGrid w:val="0"/>
        </w:rPr>
      </w:pPr>
      <w:r w:rsidRPr="00D220D4">
        <w:rPr>
          <w:b/>
          <w:snapToGrid w:val="0"/>
        </w:rPr>
        <w:t>Table 1.</w:t>
      </w:r>
      <w:r w:rsidRPr="00D220D4">
        <w:rPr>
          <w:snapToGrid w:val="0"/>
        </w:rP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D220D4" w:rsidRPr="007B1B76" w14:paraId="64462B9A" w14:textId="77777777" w:rsidTr="001E7AF7">
        <w:tc>
          <w:tcPr>
            <w:tcW w:w="2619" w:type="dxa"/>
            <w:tcBorders>
              <w:bottom w:val="single" w:sz="4" w:space="0" w:color="auto"/>
            </w:tcBorders>
            <w:vAlign w:val="center"/>
          </w:tcPr>
          <w:p w14:paraId="69AC31FB" w14:textId="77777777" w:rsidR="00D220D4" w:rsidRPr="007B1B76" w:rsidRDefault="00D220D4" w:rsidP="001E7AF7">
            <w:pPr>
              <w:pStyle w:val="MDPI42tablebody"/>
              <w:spacing w:line="240" w:lineRule="auto"/>
              <w:rPr>
                <w:b/>
                <w:snapToGrid/>
              </w:rPr>
            </w:pPr>
            <w:r w:rsidRPr="007B1B76">
              <w:rPr>
                <w:b/>
                <w:snapToGrid/>
              </w:rPr>
              <w:t>Title 1</w:t>
            </w:r>
          </w:p>
        </w:tc>
        <w:tc>
          <w:tcPr>
            <w:tcW w:w="2619" w:type="dxa"/>
            <w:tcBorders>
              <w:bottom w:val="single" w:sz="4" w:space="0" w:color="auto"/>
            </w:tcBorders>
            <w:vAlign w:val="center"/>
          </w:tcPr>
          <w:p w14:paraId="0E066A64" w14:textId="77777777" w:rsidR="00D220D4" w:rsidRPr="007B1B76" w:rsidRDefault="00D220D4" w:rsidP="001E7AF7">
            <w:pPr>
              <w:pStyle w:val="MDPI42tablebody"/>
              <w:spacing w:line="240" w:lineRule="auto"/>
              <w:rPr>
                <w:b/>
                <w:snapToGrid/>
              </w:rPr>
            </w:pPr>
            <w:r w:rsidRPr="007B1B76">
              <w:rPr>
                <w:b/>
                <w:snapToGrid/>
              </w:rPr>
              <w:t>Title 2</w:t>
            </w:r>
          </w:p>
        </w:tc>
        <w:tc>
          <w:tcPr>
            <w:tcW w:w="2619" w:type="dxa"/>
            <w:tcBorders>
              <w:bottom w:val="single" w:sz="4" w:space="0" w:color="auto"/>
            </w:tcBorders>
            <w:vAlign w:val="center"/>
          </w:tcPr>
          <w:p w14:paraId="272C29A3" w14:textId="77777777" w:rsidR="00D220D4" w:rsidRPr="007B1B76" w:rsidRDefault="00D220D4" w:rsidP="001E7AF7">
            <w:pPr>
              <w:pStyle w:val="MDPI42tablebody"/>
              <w:spacing w:line="240" w:lineRule="auto"/>
              <w:rPr>
                <w:b/>
                <w:snapToGrid/>
              </w:rPr>
            </w:pPr>
            <w:r w:rsidRPr="007B1B76">
              <w:rPr>
                <w:b/>
                <w:snapToGrid/>
              </w:rPr>
              <w:t>Title 3</w:t>
            </w:r>
          </w:p>
        </w:tc>
      </w:tr>
      <w:tr w:rsidR="00D220D4" w:rsidRPr="007B1B76" w14:paraId="6A55BBDB" w14:textId="77777777" w:rsidTr="001E7AF7">
        <w:tc>
          <w:tcPr>
            <w:tcW w:w="2619" w:type="dxa"/>
            <w:vAlign w:val="center"/>
          </w:tcPr>
          <w:p w14:paraId="7303A788" w14:textId="77777777" w:rsidR="00D220D4" w:rsidRPr="007B1B76" w:rsidRDefault="00D220D4" w:rsidP="001E7AF7">
            <w:pPr>
              <w:pStyle w:val="MDPI42tablebody"/>
              <w:spacing w:line="240" w:lineRule="auto"/>
            </w:pPr>
            <w:r w:rsidRPr="007B1B76">
              <w:t>entry 1</w:t>
            </w:r>
          </w:p>
        </w:tc>
        <w:tc>
          <w:tcPr>
            <w:tcW w:w="2619" w:type="dxa"/>
            <w:vAlign w:val="center"/>
          </w:tcPr>
          <w:p w14:paraId="6E3EFE85" w14:textId="77777777" w:rsidR="00D220D4" w:rsidRPr="007B1B76" w:rsidRDefault="00D220D4" w:rsidP="001E7AF7">
            <w:pPr>
              <w:pStyle w:val="MDPI42tablebody"/>
              <w:spacing w:line="240" w:lineRule="auto"/>
            </w:pPr>
            <w:r w:rsidRPr="007B1B76">
              <w:t>data</w:t>
            </w:r>
          </w:p>
        </w:tc>
        <w:tc>
          <w:tcPr>
            <w:tcW w:w="2619" w:type="dxa"/>
            <w:vAlign w:val="center"/>
          </w:tcPr>
          <w:p w14:paraId="01B726BC" w14:textId="77777777" w:rsidR="00D220D4" w:rsidRPr="007B1B76" w:rsidRDefault="00D220D4" w:rsidP="001E7AF7">
            <w:pPr>
              <w:pStyle w:val="MDPI42tablebody"/>
              <w:spacing w:line="240" w:lineRule="auto"/>
            </w:pPr>
            <w:r w:rsidRPr="007B1B76">
              <w:t>data</w:t>
            </w:r>
          </w:p>
        </w:tc>
      </w:tr>
      <w:tr w:rsidR="00D220D4" w:rsidRPr="007B1B76" w14:paraId="3180FD27" w14:textId="77777777" w:rsidTr="001E7AF7">
        <w:tc>
          <w:tcPr>
            <w:tcW w:w="2619" w:type="dxa"/>
            <w:vAlign w:val="center"/>
          </w:tcPr>
          <w:p w14:paraId="7614BE4A" w14:textId="77777777" w:rsidR="00D220D4" w:rsidRPr="007B1B76" w:rsidRDefault="00D220D4" w:rsidP="001E7AF7">
            <w:pPr>
              <w:pStyle w:val="MDPI42tablebody"/>
              <w:spacing w:line="240" w:lineRule="auto"/>
            </w:pPr>
            <w:r w:rsidRPr="007B1B76">
              <w:t>entry 2</w:t>
            </w:r>
          </w:p>
        </w:tc>
        <w:tc>
          <w:tcPr>
            <w:tcW w:w="2619" w:type="dxa"/>
            <w:vAlign w:val="center"/>
          </w:tcPr>
          <w:p w14:paraId="14D505C9" w14:textId="77777777" w:rsidR="00D220D4" w:rsidRPr="007B1B76" w:rsidRDefault="00D220D4" w:rsidP="001E7AF7">
            <w:pPr>
              <w:pStyle w:val="MDPI42tablebody"/>
              <w:spacing w:line="240" w:lineRule="auto"/>
            </w:pPr>
            <w:r w:rsidRPr="007B1B76">
              <w:t>data</w:t>
            </w:r>
          </w:p>
        </w:tc>
        <w:tc>
          <w:tcPr>
            <w:tcW w:w="2619" w:type="dxa"/>
            <w:vAlign w:val="center"/>
          </w:tcPr>
          <w:p w14:paraId="4B4BAEE2" w14:textId="77777777" w:rsidR="00D220D4" w:rsidRPr="007B1B76" w:rsidRDefault="00D220D4" w:rsidP="001E7AF7">
            <w:pPr>
              <w:pStyle w:val="MDPI42tablebody"/>
              <w:spacing w:line="240" w:lineRule="auto"/>
            </w:pPr>
            <w:r w:rsidRPr="007B1B76">
              <w:t xml:space="preserve">data </w:t>
            </w:r>
            <w:r w:rsidRPr="007B1B76">
              <w:rPr>
                <w:vertAlign w:val="superscript"/>
              </w:rPr>
              <w:t>1</w:t>
            </w:r>
          </w:p>
        </w:tc>
      </w:tr>
    </w:tbl>
    <w:p w14:paraId="3179E45B" w14:textId="77777777" w:rsidR="00D220D4" w:rsidRPr="007B1B76" w:rsidRDefault="00D220D4" w:rsidP="00D220D4">
      <w:pPr>
        <w:pStyle w:val="ARUS43tablefooter"/>
      </w:pPr>
      <w:r w:rsidRPr="007B1B76">
        <w:rPr>
          <w:vertAlign w:val="superscript"/>
        </w:rPr>
        <w:t>1</w:t>
      </w:r>
      <w:r w:rsidRPr="007B1B76">
        <w:t xml:space="preserve"> Tables may have a footer.</w:t>
      </w:r>
    </w:p>
    <w:p w14:paraId="014691FE" w14:textId="0E5503B7" w:rsidR="00C40A8A" w:rsidRDefault="00C40A8A" w:rsidP="00D220D4">
      <w:pPr>
        <w:pStyle w:val="ARUS31text"/>
        <w:rPr>
          <w:color w:val="auto"/>
        </w:rPr>
      </w:pPr>
    </w:p>
    <w:p w14:paraId="6A6C8A67" w14:textId="440C3598" w:rsidR="00E911A4" w:rsidRPr="00E911A4" w:rsidRDefault="00E911A4" w:rsidP="00E911A4">
      <w:pPr>
        <w:pStyle w:val="ARUS22heading2"/>
      </w:pPr>
      <w:r>
        <w:t xml:space="preserve">4.3. </w:t>
      </w:r>
      <w:r w:rsidRPr="00E911A4">
        <w:t xml:space="preserve">Equations </w:t>
      </w:r>
    </w:p>
    <w:p w14:paraId="61066F9A" w14:textId="77777777" w:rsidR="00E911A4" w:rsidRPr="00E911A4" w:rsidRDefault="00E911A4" w:rsidP="00E911A4">
      <w:pPr>
        <w:pStyle w:val="ARUS31text"/>
        <w:rPr>
          <w:b/>
          <w:color w:val="auto"/>
        </w:rPr>
      </w:pPr>
      <w:r w:rsidRPr="00E911A4">
        <w:rPr>
          <w:color w:val="auto"/>
        </w:rPr>
        <w:t>The equations should be inserted in editable format from the equation editor.</w:t>
      </w:r>
    </w:p>
    <w:p w14:paraId="4EF44D26" w14:textId="13E284E3" w:rsidR="00E911A4" w:rsidRPr="00E911A4" w:rsidRDefault="00E911A4" w:rsidP="00E911A4">
      <w:pPr>
        <w:pStyle w:val="ARUS31text"/>
        <w:rPr>
          <w:b/>
          <w:bCs/>
          <w:color w:val="auto"/>
        </w:rPr>
      </w:pPr>
      <m:oMathPara>
        <m:oMath>
          <m:r>
            <m:rPr>
              <m:sty m:val="bi"/>
            </m:rPr>
            <w:rPr>
              <w:rFonts w:ascii="Cambria Math" w:hAnsi="Cambria Math"/>
              <w:color w:val="auto"/>
            </w:rPr>
            <m:t>f</m:t>
          </m:r>
          <m:d>
            <m:dPr>
              <m:ctrlPr>
                <w:rPr>
                  <w:rFonts w:ascii="Cambria Math" w:hAnsi="Cambria Math"/>
                  <w:b/>
                  <w:bCs/>
                  <w:color w:val="auto"/>
                </w:rPr>
              </m:ctrlPr>
            </m:dPr>
            <m:e>
              <m:r>
                <m:rPr>
                  <m:sty m:val="bi"/>
                </m:rPr>
                <w:rPr>
                  <w:rFonts w:ascii="Cambria Math" w:hAnsi="Cambria Math"/>
                  <w:color w:val="auto"/>
                </w:rPr>
                <m:t>x</m:t>
              </m:r>
            </m:e>
          </m:d>
          <m:r>
            <m:rPr>
              <m:sty m:val="bi"/>
            </m:rPr>
            <w:rPr>
              <w:rFonts w:ascii="Cambria Math" w:hAnsi="Cambria Math"/>
              <w:color w:val="auto"/>
            </w:rPr>
            <m:t>=</m:t>
          </m:r>
          <m:sSub>
            <m:sSubPr>
              <m:ctrlPr>
                <w:rPr>
                  <w:rFonts w:ascii="Cambria Math" w:hAnsi="Cambria Math"/>
                  <w:b/>
                  <w:bCs/>
                  <w:color w:val="auto"/>
                </w:rPr>
              </m:ctrlPr>
            </m:sSubPr>
            <m:e>
              <m:r>
                <m:rPr>
                  <m:sty m:val="bi"/>
                </m:rPr>
                <w:rPr>
                  <w:rFonts w:ascii="Cambria Math" w:hAnsi="Cambria Math"/>
                  <w:color w:val="auto"/>
                </w:rPr>
                <m:t>a</m:t>
              </m:r>
            </m:e>
            <m:sub>
              <m:r>
                <m:rPr>
                  <m:sty m:val="bi"/>
                </m:rPr>
                <w:rPr>
                  <w:rFonts w:ascii="Cambria Math" w:hAnsi="Cambria Math"/>
                  <w:color w:val="auto"/>
                </w:rPr>
                <m:t>0</m:t>
              </m:r>
            </m:sub>
          </m:sSub>
          <m:r>
            <m:rPr>
              <m:sty m:val="bi"/>
            </m:rPr>
            <w:rPr>
              <w:rFonts w:ascii="Cambria Math" w:hAnsi="Cambria Math"/>
              <w:color w:val="auto"/>
            </w:rPr>
            <m:t>+</m:t>
          </m:r>
          <m:nary>
            <m:naryPr>
              <m:chr m:val="∑"/>
              <m:grow m:val="1"/>
              <m:ctrlPr>
                <w:rPr>
                  <w:rFonts w:ascii="Cambria Math" w:hAnsi="Cambria Math"/>
                  <w:b/>
                  <w:bCs/>
                  <w:color w:val="auto"/>
                </w:rPr>
              </m:ctrlPr>
            </m:naryPr>
            <m:sub>
              <m:r>
                <m:rPr>
                  <m:sty m:val="bi"/>
                </m:rPr>
                <w:rPr>
                  <w:rFonts w:ascii="Cambria Math" w:hAnsi="Cambria Math"/>
                  <w:color w:val="auto"/>
                </w:rPr>
                <m:t>n=1</m:t>
              </m:r>
            </m:sub>
            <m:sup>
              <m:r>
                <m:rPr>
                  <m:sty m:val="bi"/>
                </m:rPr>
                <w:rPr>
                  <w:rFonts w:ascii="Cambria Math" w:hAnsi="Cambria Math"/>
                  <w:color w:val="auto"/>
                </w:rPr>
                <m:t>∞</m:t>
              </m:r>
            </m:sup>
            <m:e>
              <m:d>
                <m:dPr>
                  <m:ctrlPr>
                    <w:rPr>
                      <w:rFonts w:ascii="Cambria Math" w:hAnsi="Cambria Math"/>
                      <w:b/>
                      <w:bCs/>
                      <w:color w:val="auto"/>
                    </w:rPr>
                  </m:ctrlPr>
                </m:dPr>
                <m:e>
                  <m:sSub>
                    <m:sSubPr>
                      <m:ctrlPr>
                        <w:rPr>
                          <w:rFonts w:ascii="Cambria Math" w:hAnsi="Cambria Math"/>
                          <w:b/>
                          <w:bCs/>
                          <w:color w:val="auto"/>
                        </w:rPr>
                      </m:ctrlPr>
                    </m:sSubPr>
                    <m:e>
                      <m:r>
                        <m:rPr>
                          <m:sty m:val="bi"/>
                        </m:rPr>
                        <w:rPr>
                          <w:rFonts w:ascii="Cambria Math" w:hAnsi="Cambria Math"/>
                          <w:color w:val="auto"/>
                        </w:rPr>
                        <m:t>a</m:t>
                      </m:r>
                    </m:e>
                    <m:sub>
                      <m:r>
                        <m:rPr>
                          <m:sty m:val="bi"/>
                        </m:rPr>
                        <w:rPr>
                          <w:rFonts w:ascii="Cambria Math" w:hAnsi="Cambria Math"/>
                          <w:color w:val="auto"/>
                        </w:rPr>
                        <m:t>n</m:t>
                      </m:r>
                    </m:sub>
                  </m:sSub>
                  <m:func>
                    <m:funcPr>
                      <m:ctrlPr>
                        <w:rPr>
                          <w:rFonts w:ascii="Cambria Math" w:hAnsi="Cambria Math"/>
                          <w:b/>
                          <w:bCs/>
                          <w:color w:val="auto"/>
                        </w:rPr>
                      </m:ctrlPr>
                    </m:funcPr>
                    <m:fName>
                      <m:r>
                        <m:rPr>
                          <m:sty m:val="b"/>
                        </m:rPr>
                        <w:rPr>
                          <w:rFonts w:ascii="Cambria Math" w:hAnsi="Cambria Math"/>
                          <w:color w:val="auto"/>
                        </w:rPr>
                        <m:t>cos</m:t>
                      </m:r>
                    </m:fName>
                    <m:e>
                      <m:f>
                        <m:fPr>
                          <m:ctrlPr>
                            <w:rPr>
                              <w:rFonts w:ascii="Cambria Math" w:hAnsi="Cambria Math"/>
                              <w:b/>
                              <w:bCs/>
                              <w:color w:val="auto"/>
                            </w:rPr>
                          </m:ctrlPr>
                        </m:fPr>
                        <m:num>
                          <m:r>
                            <m:rPr>
                              <m:sty m:val="bi"/>
                            </m:rPr>
                            <w:rPr>
                              <w:rFonts w:ascii="Cambria Math" w:hAnsi="Cambria Math"/>
                              <w:color w:val="auto"/>
                            </w:rPr>
                            <m:t>nπx</m:t>
                          </m:r>
                        </m:num>
                        <m:den>
                          <m:r>
                            <m:rPr>
                              <m:sty m:val="bi"/>
                            </m:rPr>
                            <w:rPr>
                              <w:rFonts w:ascii="Cambria Math" w:hAnsi="Cambria Math"/>
                              <w:color w:val="auto"/>
                            </w:rPr>
                            <m:t>L</m:t>
                          </m:r>
                        </m:den>
                      </m:f>
                    </m:e>
                  </m:func>
                  <m:r>
                    <m:rPr>
                      <m:sty m:val="bi"/>
                    </m:rPr>
                    <w:rPr>
                      <w:rFonts w:ascii="Cambria Math" w:hAnsi="Cambria Math"/>
                      <w:color w:val="auto"/>
                    </w:rPr>
                    <m:t>+</m:t>
                  </m:r>
                  <m:sSub>
                    <m:sSubPr>
                      <m:ctrlPr>
                        <w:rPr>
                          <w:rFonts w:ascii="Cambria Math" w:hAnsi="Cambria Math"/>
                          <w:b/>
                          <w:bCs/>
                          <w:color w:val="auto"/>
                        </w:rPr>
                      </m:ctrlPr>
                    </m:sSubPr>
                    <m:e>
                      <m:r>
                        <m:rPr>
                          <m:sty m:val="bi"/>
                        </m:rPr>
                        <w:rPr>
                          <w:rFonts w:ascii="Cambria Math" w:hAnsi="Cambria Math"/>
                          <w:color w:val="auto"/>
                        </w:rPr>
                        <m:t>b</m:t>
                      </m:r>
                    </m:e>
                    <m:sub>
                      <m:r>
                        <m:rPr>
                          <m:sty m:val="bi"/>
                        </m:rPr>
                        <w:rPr>
                          <w:rFonts w:ascii="Cambria Math" w:hAnsi="Cambria Math"/>
                          <w:color w:val="auto"/>
                        </w:rPr>
                        <m:t>n</m:t>
                      </m:r>
                    </m:sub>
                  </m:sSub>
                  <m:func>
                    <m:funcPr>
                      <m:ctrlPr>
                        <w:rPr>
                          <w:rFonts w:ascii="Cambria Math" w:hAnsi="Cambria Math"/>
                          <w:b/>
                          <w:bCs/>
                          <w:color w:val="auto"/>
                        </w:rPr>
                      </m:ctrlPr>
                    </m:funcPr>
                    <m:fName>
                      <m:r>
                        <m:rPr>
                          <m:sty m:val="b"/>
                        </m:rPr>
                        <w:rPr>
                          <w:rFonts w:ascii="Cambria Math" w:hAnsi="Cambria Math"/>
                          <w:color w:val="auto"/>
                        </w:rPr>
                        <m:t>sin</m:t>
                      </m:r>
                    </m:fName>
                    <m:e>
                      <m:f>
                        <m:fPr>
                          <m:ctrlPr>
                            <w:rPr>
                              <w:rFonts w:ascii="Cambria Math" w:hAnsi="Cambria Math"/>
                              <w:b/>
                              <w:bCs/>
                              <w:color w:val="auto"/>
                            </w:rPr>
                          </m:ctrlPr>
                        </m:fPr>
                        <m:num>
                          <m:r>
                            <m:rPr>
                              <m:sty m:val="bi"/>
                            </m:rPr>
                            <w:rPr>
                              <w:rFonts w:ascii="Cambria Math" w:hAnsi="Cambria Math"/>
                              <w:color w:val="auto"/>
                            </w:rPr>
                            <m:t>nπx</m:t>
                          </m:r>
                        </m:num>
                        <m:den>
                          <m:r>
                            <m:rPr>
                              <m:sty m:val="bi"/>
                            </m:rPr>
                            <w:rPr>
                              <w:rFonts w:ascii="Cambria Math" w:hAnsi="Cambria Math"/>
                              <w:color w:val="auto"/>
                            </w:rPr>
                            <m:t>L</m:t>
                          </m:r>
                        </m:den>
                      </m:f>
                    </m:e>
                  </m:func>
                </m:e>
              </m:d>
            </m:e>
          </m:nary>
        </m:oMath>
      </m:oMathPara>
    </w:p>
    <w:p w14:paraId="7029F420" w14:textId="10355646" w:rsidR="00A625C4" w:rsidRPr="009B0327" w:rsidRDefault="00A625C4" w:rsidP="00E911A4">
      <w:pPr>
        <w:pStyle w:val="ARUS31text"/>
        <w:ind w:left="0" w:firstLine="0"/>
        <w:rPr>
          <w:color w:val="auto"/>
        </w:rPr>
      </w:pPr>
    </w:p>
    <w:p w14:paraId="2778B0C4" w14:textId="6785C0FF" w:rsidR="00A625C4" w:rsidRPr="009B0327" w:rsidRDefault="00A625C4" w:rsidP="00A625C4">
      <w:pPr>
        <w:pStyle w:val="ARUS21heading1"/>
        <w:rPr>
          <w:color w:val="auto"/>
          <w:lang w:eastAsia="zh-CN"/>
        </w:rPr>
      </w:pPr>
      <w:r w:rsidRPr="009B0327">
        <w:rPr>
          <w:color w:val="auto"/>
          <w:lang w:eastAsia="zh-CN"/>
        </w:rPr>
        <w:t>5. Discussion</w:t>
      </w:r>
    </w:p>
    <w:p w14:paraId="25B9F862" w14:textId="34C2A6E3" w:rsidR="00A625C4" w:rsidRPr="00E911A4" w:rsidRDefault="00E911A4" w:rsidP="00E911A4">
      <w:pPr>
        <w:pStyle w:val="ARUS31text"/>
        <w:rPr>
          <w:color w:val="auto"/>
        </w:rPr>
      </w:pPr>
      <w:r w:rsidRPr="00E911A4">
        <w:rPr>
          <w:color w:val="auto"/>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46E47DE3" w14:textId="0E2353A4" w:rsidR="00EF774C" w:rsidRPr="009B0327" w:rsidRDefault="00EF774C" w:rsidP="00EF774C">
      <w:pPr>
        <w:pStyle w:val="ARUS21heading1"/>
        <w:rPr>
          <w:color w:val="auto"/>
          <w:lang w:eastAsia="zh-CN"/>
        </w:rPr>
      </w:pPr>
      <w:r w:rsidRPr="009B0327">
        <w:rPr>
          <w:color w:val="auto"/>
          <w:lang w:eastAsia="zh-CN"/>
        </w:rPr>
        <w:t>6. Conclusion</w:t>
      </w:r>
    </w:p>
    <w:p w14:paraId="0CD0AC5D" w14:textId="42378515" w:rsidR="00E911A4" w:rsidRDefault="00E911A4" w:rsidP="00E911A4">
      <w:pPr>
        <w:pStyle w:val="ARUS31text"/>
        <w:rPr>
          <w:color w:val="auto"/>
        </w:rPr>
      </w:pPr>
      <w:r w:rsidRPr="00E911A4">
        <w:rPr>
          <w:color w:val="auto"/>
        </w:rPr>
        <w:t>This section is not mandatory but can be added to the manuscript if the discussion is unusually long or complex.</w:t>
      </w:r>
    </w:p>
    <w:p w14:paraId="6ADA1205" w14:textId="77777777" w:rsidR="00EB41E7" w:rsidRPr="009B0327" w:rsidRDefault="00EB41E7" w:rsidP="00E911A4">
      <w:pPr>
        <w:pStyle w:val="ARUS31text"/>
        <w:ind w:left="0" w:firstLine="0"/>
        <w:rPr>
          <w:color w:val="auto"/>
        </w:rPr>
      </w:pPr>
    </w:p>
    <w:p w14:paraId="6C64936F" w14:textId="02107B0D" w:rsidR="004A391F" w:rsidRPr="009B0327" w:rsidRDefault="004A391F" w:rsidP="000C02FB">
      <w:pPr>
        <w:pStyle w:val="ARUS62backmatter"/>
        <w:rPr>
          <w:b/>
          <w:bCs/>
        </w:rPr>
      </w:pPr>
      <w:r w:rsidRPr="009B0327">
        <w:rPr>
          <w:b/>
          <w:bCs/>
        </w:rPr>
        <w:t>Funding:</w:t>
      </w:r>
      <w:r w:rsidR="00E911A4" w:rsidRPr="00E911A4">
        <w:t xml:space="preserve"> </w:t>
      </w:r>
      <w:r w:rsidR="000C02FB" w:rsidRPr="000C02FB">
        <w:t>Details of all funding sources should be provided, including grant numbers if applicable. Please ensure to add all necessary funding information, as after publication, this is no longer possible</w:t>
      </w:r>
      <w:r w:rsidR="00E911A4" w:rsidRPr="00E911A4">
        <w:t xml:space="preserve">. </w:t>
      </w:r>
    </w:p>
    <w:p w14:paraId="6C3DFF2A" w14:textId="4D4D568C" w:rsidR="004A391F" w:rsidRDefault="004A391F" w:rsidP="00E911A4">
      <w:pPr>
        <w:pStyle w:val="ARUS62backmatter"/>
      </w:pPr>
      <w:r w:rsidRPr="009B0327">
        <w:rPr>
          <w:b/>
          <w:bCs/>
        </w:rPr>
        <w:t xml:space="preserve">Data Availability Statement: </w:t>
      </w:r>
      <w:r w:rsidR="00E911A4" w:rsidRPr="00E911A4">
        <w:t xml:space="preserve">In this section, please provide details regarding where data supporting reported results can be found, including links to publicly archived datasets analyzed or generated during the study. Where no new data </w:t>
      </w:r>
      <w:proofErr w:type="gramStart"/>
      <w:r w:rsidR="00E911A4" w:rsidRPr="00E911A4">
        <w:t>were</w:t>
      </w:r>
      <w:proofErr w:type="gramEnd"/>
      <w:r w:rsidR="00E911A4" w:rsidRPr="00E911A4">
        <w:t xml:space="preserve"> created, or where data is unavailable due to privacy or ethical restrictions, a statement is still required. </w:t>
      </w:r>
    </w:p>
    <w:p w14:paraId="192C0E35" w14:textId="4B47E79F" w:rsidR="00E911A4" w:rsidRPr="009B0327" w:rsidRDefault="00E911A4" w:rsidP="000C02FB">
      <w:pPr>
        <w:pStyle w:val="ARUS62backmatter"/>
        <w:rPr>
          <w:b/>
          <w:bCs/>
        </w:rPr>
      </w:pPr>
      <w:r w:rsidRPr="007B1B76">
        <w:rPr>
          <w:b/>
        </w:rPr>
        <w:t>Acknowledgments:</w:t>
      </w:r>
      <w:r w:rsidRPr="007B1B76">
        <w:t xml:space="preserve"> </w:t>
      </w:r>
      <w:r w:rsidR="000C02FB" w:rsidRPr="000C02FB">
        <w:t xml:space="preserve">This is a short text to acknowledge the contributions of specific colleagues, institutions, or agencies that aided the efforts of the authors. </w:t>
      </w:r>
    </w:p>
    <w:p w14:paraId="6E739D73" w14:textId="77777777" w:rsidR="000C02FB" w:rsidRPr="000C02FB" w:rsidRDefault="004A391F" w:rsidP="000C02FB">
      <w:pPr>
        <w:pStyle w:val="ARUS62backmatter"/>
        <w:rPr>
          <w:lang w:val="en-GB"/>
        </w:rPr>
      </w:pPr>
      <w:r w:rsidRPr="009B0327">
        <w:rPr>
          <w:b/>
          <w:bCs/>
        </w:rPr>
        <w:t xml:space="preserve">Conflict of Interest: </w:t>
      </w:r>
      <w:r w:rsidR="000C02FB" w:rsidRPr="000C02FB">
        <w:rPr>
          <w:lang w:val="en-GB"/>
        </w:rPr>
        <w:t xml:space="preserve">All financial, commercial, or other relationships that the academic community might perceive as representing a potential conflict of interest must be disclosed. If no such relationship exists, authors will be asked to confirm the following statement: </w:t>
      </w:r>
    </w:p>
    <w:p w14:paraId="6D4DB01A" w14:textId="646C2C41" w:rsidR="004A391F" w:rsidRDefault="000C02FB" w:rsidP="000C02FB">
      <w:pPr>
        <w:pStyle w:val="ARUS62backmatter"/>
        <w:rPr>
          <w:lang w:val="en-GB"/>
        </w:rPr>
      </w:pPr>
      <w:r w:rsidRPr="000C02FB">
        <w:rPr>
          <w:i/>
          <w:lang w:val="en-GB"/>
        </w:rPr>
        <w:t>The authors declare that the research was conducted in the absence of any commercial or financial relationships that could be construed as a potential conflict of interest</w:t>
      </w:r>
      <w:r w:rsidRPr="000C02FB">
        <w:rPr>
          <w:lang w:val="en-GB"/>
        </w:rPr>
        <w:t>.</w:t>
      </w:r>
    </w:p>
    <w:p w14:paraId="7073A1F3" w14:textId="77777777" w:rsidR="000C02FB" w:rsidRPr="009B0327" w:rsidRDefault="000C02FB" w:rsidP="000C02FB">
      <w:pPr>
        <w:pStyle w:val="ARUS62backmatter"/>
        <w:rPr>
          <w:b/>
          <w:bCs/>
        </w:rPr>
      </w:pPr>
    </w:p>
    <w:p w14:paraId="31C45DD7" w14:textId="049247FC" w:rsidR="001D293B" w:rsidRPr="009B0327" w:rsidRDefault="001D293B" w:rsidP="001D293B">
      <w:pPr>
        <w:pStyle w:val="ARUS21heading1"/>
        <w:ind w:left="0"/>
        <w:rPr>
          <w:color w:val="auto"/>
          <w:lang w:eastAsia="zh-CN"/>
        </w:rPr>
      </w:pPr>
      <w:r w:rsidRPr="009B0327">
        <w:rPr>
          <w:color w:val="auto"/>
          <w:lang w:eastAsia="zh-CN"/>
        </w:rPr>
        <w:t>References</w:t>
      </w:r>
    </w:p>
    <w:p w14:paraId="4E1B7B43" w14:textId="77777777" w:rsidR="00E911A4" w:rsidRPr="00E911A4" w:rsidRDefault="00E911A4" w:rsidP="00E911A4">
      <w:pPr>
        <w:pStyle w:val="ARUS31text"/>
        <w:spacing w:after="120"/>
        <w:ind w:left="0" w:firstLine="0"/>
        <w:jc w:val="left"/>
        <w:rPr>
          <w:color w:val="auto"/>
          <w:sz w:val="18"/>
          <w:szCs w:val="18"/>
        </w:rPr>
      </w:pPr>
      <w:r w:rsidRPr="00E911A4">
        <w:rPr>
          <w:color w:val="auto"/>
          <w:sz w:val="18"/>
          <w:szCs w:val="18"/>
        </w:rPr>
        <w:t>Authors should follow A7A referencing style as follows:</w:t>
      </w:r>
    </w:p>
    <w:p w14:paraId="0F548BD7"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(A) Journal articles</w:t>
      </w:r>
    </w:p>
    <w:p w14:paraId="39856A0F" w14:textId="0429DB8B"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Author, B. B., &amp; Author, C. C. (Year). Title of the article. </w:t>
      </w:r>
      <w:r w:rsidRPr="00E911A4">
        <w:rPr>
          <w:i/>
          <w:iCs/>
          <w:color w:val="auto"/>
          <w:sz w:val="18"/>
          <w:szCs w:val="18"/>
        </w:rPr>
        <w:t>Title of the Journal</w:t>
      </w:r>
      <w:r w:rsidRPr="00E911A4">
        <w:rPr>
          <w:color w:val="auto"/>
          <w:sz w:val="18"/>
          <w:szCs w:val="18"/>
        </w:rPr>
        <w:t>,</w:t>
      </w:r>
      <w:r>
        <w:rPr>
          <w:color w:val="auto"/>
          <w:sz w:val="18"/>
          <w:szCs w:val="18"/>
        </w:rPr>
        <w:t xml:space="preserve"> </w:t>
      </w:r>
      <w:proofErr w:type="gramStart"/>
      <w:r w:rsidRPr="00E911A4">
        <w:rPr>
          <w:i/>
          <w:iCs/>
          <w:color w:val="auto"/>
          <w:sz w:val="18"/>
          <w:szCs w:val="18"/>
        </w:rPr>
        <w:t>Volume</w:t>
      </w:r>
      <w:r w:rsidRPr="00E911A4">
        <w:rPr>
          <w:color w:val="auto"/>
          <w:sz w:val="18"/>
          <w:szCs w:val="18"/>
        </w:rPr>
        <w:t>(</w:t>
      </w:r>
      <w:proofErr w:type="gramEnd"/>
      <w:r w:rsidRPr="00E911A4">
        <w:rPr>
          <w:color w:val="auto"/>
          <w:sz w:val="18"/>
          <w:szCs w:val="18"/>
        </w:rPr>
        <w:t>Issue), page–page.</w:t>
      </w:r>
      <w:r w:rsidR="00E868CB">
        <w:rPr>
          <w:color w:val="auto"/>
          <w:sz w:val="18"/>
          <w:szCs w:val="18"/>
        </w:rPr>
        <w:t xml:space="preserve"> </w:t>
      </w:r>
      <w:r w:rsidR="00E868CB">
        <w:rPr>
          <w:color w:val="auto"/>
          <w:sz w:val="18"/>
          <w:szCs w:val="18"/>
        </w:rPr>
        <w:br/>
        <w:t xml:space="preserve">      </w:t>
      </w:r>
      <w:r w:rsidRPr="00E911A4">
        <w:rPr>
          <w:color w:val="auto"/>
          <w:sz w:val="18"/>
          <w:szCs w:val="18"/>
        </w:rPr>
        <w:t>https://doi.org/DOI</w:t>
      </w:r>
    </w:p>
    <w:p w14:paraId="4E4288B5"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(B) Books</w:t>
      </w:r>
    </w:p>
    <w:p w14:paraId="698357A0"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(Year). </w:t>
      </w:r>
      <w:r w:rsidRPr="00E911A4">
        <w:rPr>
          <w:i/>
          <w:iCs/>
          <w:color w:val="auto"/>
          <w:sz w:val="18"/>
          <w:szCs w:val="18"/>
        </w:rPr>
        <w:t>Title of the book</w:t>
      </w:r>
      <w:r w:rsidRPr="00E911A4">
        <w:rPr>
          <w:color w:val="auto"/>
          <w:sz w:val="18"/>
          <w:szCs w:val="18"/>
        </w:rPr>
        <w:t> (Edition if not first). Publisher.</w:t>
      </w:r>
    </w:p>
    <w:p w14:paraId="6EC58717"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(C) Book chapters</w:t>
      </w:r>
    </w:p>
    <w:p w14:paraId="2ADC61C3" w14:textId="164E8309"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&amp; Author, B. B. (Year). Title of the chapter.</w:t>
      </w:r>
      <w:r w:rsidR="00E868CB">
        <w:rPr>
          <w:color w:val="auto"/>
          <w:sz w:val="18"/>
          <w:szCs w:val="18"/>
        </w:rPr>
        <w:t xml:space="preserve"> </w:t>
      </w:r>
      <w:r w:rsidRPr="00E911A4">
        <w:rPr>
          <w:color w:val="auto"/>
          <w:sz w:val="18"/>
          <w:szCs w:val="18"/>
        </w:rPr>
        <w:t>In E. E. Editor &amp; F. F. Editor (Eds.), </w:t>
      </w:r>
      <w:r w:rsidRPr="00E911A4">
        <w:rPr>
          <w:i/>
          <w:iCs/>
          <w:color w:val="auto"/>
          <w:sz w:val="18"/>
          <w:szCs w:val="18"/>
        </w:rPr>
        <w:t>Title of the book</w:t>
      </w:r>
      <w:r w:rsidRPr="00E911A4">
        <w:rPr>
          <w:color w:val="auto"/>
          <w:sz w:val="18"/>
          <w:szCs w:val="18"/>
        </w:rPr>
        <w:t xml:space="preserve"> (pp. xxx–xxx). </w:t>
      </w:r>
      <w:r w:rsidR="00E868CB">
        <w:rPr>
          <w:color w:val="auto"/>
          <w:sz w:val="18"/>
          <w:szCs w:val="18"/>
        </w:rPr>
        <w:br/>
        <w:t xml:space="preserve">      </w:t>
      </w:r>
      <w:r w:rsidRPr="00E911A4">
        <w:rPr>
          <w:color w:val="auto"/>
          <w:sz w:val="18"/>
          <w:szCs w:val="18"/>
        </w:rPr>
        <w:t>Publisher.</w:t>
      </w:r>
    </w:p>
    <w:p w14:paraId="639F3899"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(D) Conference papers (published in proceedings)</w:t>
      </w:r>
    </w:p>
    <w:p w14:paraId="6E4B3FB6" w14:textId="5D193099"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&amp; Author, B. B. (Year). Title of the paper. In E. E. Editor (Ed.), </w:t>
      </w:r>
      <w:r w:rsidRPr="00E911A4">
        <w:rPr>
          <w:i/>
          <w:iCs/>
          <w:color w:val="auto"/>
          <w:sz w:val="18"/>
          <w:szCs w:val="18"/>
        </w:rPr>
        <w:t>Title of the</w:t>
      </w:r>
      <w:r w:rsidR="00E868CB">
        <w:rPr>
          <w:i/>
          <w:iCs/>
          <w:color w:val="auto"/>
          <w:sz w:val="18"/>
          <w:szCs w:val="18"/>
        </w:rPr>
        <w:t xml:space="preserve"> </w:t>
      </w:r>
      <w:r w:rsidRPr="00E911A4">
        <w:rPr>
          <w:i/>
          <w:iCs/>
          <w:color w:val="auto"/>
          <w:sz w:val="18"/>
          <w:szCs w:val="18"/>
        </w:rPr>
        <w:t>proceedings </w:t>
      </w:r>
      <w:r w:rsidRPr="00E911A4">
        <w:rPr>
          <w:color w:val="auto"/>
          <w:sz w:val="18"/>
          <w:szCs w:val="18"/>
        </w:rPr>
        <w:t xml:space="preserve">(pp. xxx–xxx). Publisher. </w:t>
      </w:r>
      <w:r w:rsidR="00E868CB">
        <w:rPr>
          <w:color w:val="auto"/>
          <w:sz w:val="18"/>
          <w:szCs w:val="18"/>
        </w:rPr>
        <w:br/>
        <w:t xml:space="preserve">      </w:t>
      </w:r>
      <w:r w:rsidRPr="00E911A4">
        <w:rPr>
          <w:color w:val="auto"/>
          <w:sz w:val="18"/>
          <w:szCs w:val="18"/>
        </w:rPr>
        <w:t>https://doi.org/DOI (if available)</w:t>
      </w:r>
    </w:p>
    <w:p w14:paraId="57D82C2A"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(E) Conference papers (online, without formal proceedings)</w:t>
      </w:r>
    </w:p>
    <w:p w14:paraId="1B233BA0" w14:textId="47CBBCAF"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(Year, Month Day). Title of the paper. </w:t>
      </w:r>
      <w:r w:rsidRPr="00E911A4">
        <w:rPr>
          <w:i/>
          <w:iCs/>
          <w:color w:val="auto"/>
          <w:sz w:val="18"/>
          <w:szCs w:val="18"/>
        </w:rPr>
        <w:t>Title of the conference</w:t>
      </w:r>
      <w:r w:rsidRPr="00E911A4">
        <w:rPr>
          <w:color w:val="auto"/>
          <w:sz w:val="18"/>
          <w:szCs w:val="18"/>
        </w:rPr>
        <w:t>, Conference location.</w:t>
      </w:r>
      <w:r w:rsidR="00E868CB">
        <w:rPr>
          <w:color w:val="auto"/>
          <w:sz w:val="18"/>
          <w:szCs w:val="18"/>
        </w:rPr>
        <w:t xml:space="preserve"> </w:t>
      </w:r>
      <w:r w:rsidRPr="00E911A4">
        <w:rPr>
          <w:color w:val="auto"/>
          <w:sz w:val="18"/>
          <w:szCs w:val="18"/>
        </w:rPr>
        <w:t>URL</w:t>
      </w:r>
    </w:p>
    <w:p w14:paraId="31B31FF9"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(F) Theses and dissertations</w:t>
      </w:r>
    </w:p>
    <w:p w14:paraId="3FDE6BCC" w14:textId="3BE4F468"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A. A. (Year). </w:t>
      </w:r>
      <w:r w:rsidRPr="00E911A4">
        <w:rPr>
          <w:i/>
          <w:iCs/>
          <w:color w:val="auto"/>
          <w:sz w:val="18"/>
          <w:szCs w:val="18"/>
        </w:rPr>
        <w:t>Title of the thesis</w:t>
      </w:r>
      <w:r w:rsidRPr="00E911A4">
        <w:rPr>
          <w:color w:val="auto"/>
          <w:sz w:val="18"/>
          <w:szCs w:val="18"/>
        </w:rPr>
        <w:t xml:space="preserve"> (Publication No. </w:t>
      </w:r>
      <w:proofErr w:type="spellStart"/>
      <w:r w:rsidRPr="00E911A4">
        <w:rPr>
          <w:color w:val="auto"/>
          <w:sz w:val="18"/>
          <w:szCs w:val="18"/>
        </w:rPr>
        <w:t>xxxx</w:t>
      </w:r>
      <w:proofErr w:type="spellEnd"/>
      <w:r w:rsidRPr="00E911A4">
        <w:rPr>
          <w:color w:val="auto"/>
          <w:sz w:val="18"/>
          <w:szCs w:val="18"/>
        </w:rPr>
        <w:t>) [Type of thesis, Awarding</w:t>
      </w:r>
      <w:r w:rsidR="00E868CB">
        <w:rPr>
          <w:color w:val="auto"/>
          <w:sz w:val="18"/>
          <w:szCs w:val="18"/>
        </w:rPr>
        <w:t xml:space="preserve"> </w:t>
      </w:r>
      <w:r w:rsidRPr="00E911A4">
        <w:rPr>
          <w:color w:val="auto"/>
          <w:sz w:val="18"/>
          <w:szCs w:val="18"/>
        </w:rPr>
        <w:t xml:space="preserve">institution]. Database or Repository </w:t>
      </w:r>
      <w:r w:rsidR="00E868CB">
        <w:rPr>
          <w:color w:val="auto"/>
          <w:sz w:val="18"/>
          <w:szCs w:val="18"/>
        </w:rPr>
        <w:br/>
        <w:t xml:space="preserve">      </w:t>
      </w:r>
      <w:r w:rsidRPr="00E911A4">
        <w:rPr>
          <w:color w:val="auto"/>
          <w:sz w:val="18"/>
          <w:szCs w:val="18"/>
        </w:rPr>
        <w:t>Name. URL</w:t>
      </w:r>
    </w:p>
    <w:p w14:paraId="52DA50DE" w14:textId="77777777" w:rsidR="00E911A4" w:rsidRPr="00E911A4" w:rsidRDefault="00E911A4" w:rsidP="00E911A4">
      <w:pPr>
        <w:pStyle w:val="ARUS31text"/>
        <w:spacing w:after="120"/>
        <w:ind w:left="0" w:firstLine="0"/>
        <w:jc w:val="left"/>
        <w:rPr>
          <w:color w:val="auto"/>
          <w:sz w:val="18"/>
          <w:szCs w:val="18"/>
        </w:rPr>
      </w:pPr>
      <w:r w:rsidRPr="00E911A4">
        <w:rPr>
          <w:b/>
          <w:bCs/>
          <w:i/>
          <w:iCs/>
          <w:color w:val="auto"/>
          <w:sz w:val="18"/>
          <w:szCs w:val="18"/>
        </w:rPr>
        <w:t>      </w:t>
      </w:r>
      <w:r w:rsidRPr="00E911A4">
        <w:rPr>
          <w:i/>
          <w:iCs/>
          <w:color w:val="auto"/>
          <w:sz w:val="18"/>
          <w:szCs w:val="18"/>
        </w:rPr>
        <w:t>(If unpublished, omit publication number and database.)</w:t>
      </w:r>
    </w:p>
    <w:p w14:paraId="1C5D33BC"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(G) Reports, standards, and institutional documents</w:t>
      </w:r>
    </w:p>
    <w:p w14:paraId="3E967A08" w14:textId="46B279C1"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Author or Organization Name. (Year). </w:t>
      </w:r>
      <w:r w:rsidRPr="00E911A4">
        <w:rPr>
          <w:i/>
          <w:iCs/>
          <w:color w:val="auto"/>
          <w:sz w:val="18"/>
          <w:szCs w:val="18"/>
        </w:rPr>
        <w:t>Title of the report</w:t>
      </w:r>
      <w:r w:rsidRPr="00E911A4">
        <w:rPr>
          <w:color w:val="auto"/>
          <w:sz w:val="18"/>
          <w:szCs w:val="18"/>
        </w:rPr>
        <w:t> (Report No. xxx). Publisher or</w:t>
      </w:r>
      <w:r w:rsidR="00E868CB">
        <w:rPr>
          <w:color w:val="auto"/>
          <w:sz w:val="18"/>
          <w:szCs w:val="18"/>
        </w:rPr>
        <w:t xml:space="preserve"> </w:t>
      </w:r>
      <w:r w:rsidRPr="00E911A4">
        <w:rPr>
          <w:color w:val="auto"/>
          <w:sz w:val="18"/>
          <w:szCs w:val="18"/>
        </w:rPr>
        <w:t>Organization. URL (if available)</w:t>
      </w:r>
    </w:p>
    <w:p w14:paraId="2DD44A5E"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(H) Webpages and online resources</w:t>
      </w:r>
    </w:p>
    <w:p w14:paraId="4435BA3C"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w:t>
      </w:r>
      <w:r w:rsidRPr="00E911A4">
        <w:rPr>
          <w:color w:val="auto"/>
          <w:sz w:val="18"/>
          <w:szCs w:val="18"/>
        </w:rPr>
        <w:t>Use stable, official, or institutional websites; avoid non-scholarly sources unless clearly justified.</w:t>
      </w:r>
      <w:r w:rsidRPr="00E911A4">
        <w:rPr>
          <w:color w:val="auto"/>
          <w:sz w:val="18"/>
          <w:szCs w:val="18"/>
        </w:rPr>
        <w:br/>
      </w:r>
      <w:r w:rsidRPr="00E911A4">
        <w:rPr>
          <w:b/>
          <w:bCs/>
          <w:color w:val="auto"/>
          <w:sz w:val="18"/>
          <w:szCs w:val="18"/>
        </w:rPr>
        <w:t>      </w:t>
      </w:r>
      <w:r w:rsidRPr="00E911A4">
        <w:rPr>
          <w:color w:val="auto"/>
          <w:sz w:val="18"/>
          <w:szCs w:val="18"/>
        </w:rPr>
        <w:t>Author or Organization Name. (Year, Month Day). </w:t>
      </w:r>
      <w:r w:rsidRPr="00E911A4">
        <w:rPr>
          <w:i/>
          <w:iCs/>
          <w:color w:val="auto"/>
          <w:sz w:val="18"/>
          <w:szCs w:val="18"/>
        </w:rPr>
        <w:t>Title of the webpage</w:t>
      </w:r>
      <w:r w:rsidRPr="00E911A4">
        <w:rPr>
          <w:color w:val="auto"/>
          <w:sz w:val="18"/>
          <w:szCs w:val="18"/>
        </w:rPr>
        <w:t>. Website Name. URL</w:t>
      </w:r>
    </w:p>
    <w:p w14:paraId="5C367194" w14:textId="77777777" w:rsidR="00E911A4" w:rsidRPr="00E911A4" w:rsidRDefault="00E911A4" w:rsidP="00E911A4">
      <w:pPr>
        <w:pStyle w:val="ARUS31text"/>
        <w:spacing w:after="120"/>
        <w:ind w:left="0" w:firstLine="0"/>
        <w:jc w:val="left"/>
        <w:rPr>
          <w:color w:val="auto"/>
          <w:sz w:val="18"/>
          <w:szCs w:val="18"/>
        </w:rPr>
      </w:pPr>
      <w:r w:rsidRPr="00E911A4">
        <w:rPr>
          <w:b/>
          <w:bCs/>
          <w:color w:val="auto"/>
          <w:sz w:val="18"/>
          <w:szCs w:val="18"/>
        </w:rPr>
        <w:t>      Non-English References</w:t>
      </w:r>
    </w:p>
    <w:p w14:paraId="2FB0162E" w14:textId="77777777" w:rsidR="00E911A4" w:rsidRPr="00E911A4" w:rsidRDefault="00E911A4" w:rsidP="00E868CB">
      <w:pPr>
        <w:pStyle w:val="ARUS31text"/>
        <w:numPr>
          <w:ilvl w:val="0"/>
          <w:numId w:val="65"/>
        </w:numPr>
        <w:spacing w:after="120"/>
        <w:rPr>
          <w:color w:val="auto"/>
          <w:sz w:val="18"/>
          <w:szCs w:val="18"/>
        </w:rPr>
      </w:pPr>
      <w:r w:rsidRPr="00E911A4">
        <w:rPr>
          <w:color w:val="auto"/>
          <w:sz w:val="18"/>
          <w:szCs w:val="18"/>
        </w:rPr>
        <w:t>Non-English references are allowed, especially for </w:t>
      </w:r>
      <w:r w:rsidRPr="00E911A4">
        <w:rPr>
          <w:b/>
          <w:bCs/>
          <w:color w:val="auto"/>
          <w:sz w:val="18"/>
          <w:szCs w:val="18"/>
        </w:rPr>
        <w:t>local regulations, national reports, or theses</w:t>
      </w:r>
      <w:r w:rsidRPr="00E911A4">
        <w:rPr>
          <w:color w:val="auto"/>
          <w:sz w:val="18"/>
          <w:szCs w:val="18"/>
        </w:rPr>
        <w:t>.</w:t>
      </w:r>
    </w:p>
    <w:p w14:paraId="114FAD45" w14:textId="77777777" w:rsidR="00E911A4" w:rsidRPr="00E911A4" w:rsidRDefault="00E911A4" w:rsidP="00E868CB">
      <w:pPr>
        <w:pStyle w:val="ARUS31text"/>
        <w:numPr>
          <w:ilvl w:val="0"/>
          <w:numId w:val="65"/>
        </w:numPr>
        <w:spacing w:after="120"/>
        <w:rPr>
          <w:color w:val="auto"/>
          <w:sz w:val="18"/>
          <w:szCs w:val="18"/>
        </w:rPr>
      </w:pPr>
      <w:r w:rsidRPr="00E911A4">
        <w:rPr>
          <w:color w:val="auto"/>
          <w:sz w:val="18"/>
          <w:szCs w:val="18"/>
        </w:rPr>
        <w:t>Provide the title in the </w:t>
      </w:r>
      <w:r w:rsidRPr="00E911A4">
        <w:rPr>
          <w:b/>
          <w:bCs/>
          <w:color w:val="auto"/>
          <w:sz w:val="18"/>
          <w:szCs w:val="18"/>
        </w:rPr>
        <w:t>original language</w:t>
      </w:r>
      <w:r w:rsidRPr="00E911A4">
        <w:rPr>
          <w:color w:val="auto"/>
          <w:sz w:val="18"/>
          <w:szCs w:val="18"/>
        </w:rPr>
        <w:t>, followed by an </w:t>
      </w:r>
      <w:r w:rsidRPr="00E911A4">
        <w:rPr>
          <w:b/>
          <w:bCs/>
          <w:color w:val="auto"/>
          <w:sz w:val="18"/>
          <w:szCs w:val="18"/>
        </w:rPr>
        <w:t>English translation in square brackets</w:t>
      </w:r>
      <w:r w:rsidRPr="00E911A4">
        <w:rPr>
          <w:color w:val="auto"/>
          <w:sz w:val="18"/>
          <w:szCs w:val="18"/>
        </w:rPr>
        <w:t>.</w:t>
      </w:r>
    </w:p>
    <w:p w14:paraId="1D8F8B63" w14:textId="77777777" w:rsidR="00E911A4" w:rsidRPr="00E911A4" w:rsidRDefault="00E911A4" w:rsidP="009B0327">
      <w:pPr>
        <w:pStyle w:val="ARUS31text"/>
        <w:spacing w:after="120"/>
        <w:ind w:left="0" w:firstLine="0"/>
        <w:jc w:val="left"/>
        <w:rPr>
          <w:color w:val="auto"/>
          <w:sz w:val="18"/>
          <w:szCs w:val="18"/>
        </w:rPr>
      </w:pPr>
    </w:p>
    <w:p w14:paraId="36EFF531" w14:textId="5BC98D86" w:rsidR="009B0327" w:rsidRDefault="009B0327" w:rsidP="009B0327">
      <w:pPr>
        <w:pStyle w:val="ARUS31text"/>
        <w:spacing w:after="120"/>
        <w:ind w:left="0" w:firstLine="0"/>
        <w:jc w:val="left"/>
        <w:rPr>
          <w:color w:val="auto"/>
        </w:rPr>
      </w:pPr>
    </w:p>
    <w:sectPr w:rsidR="009B0327" w:rsidSect="006A5A61">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C7B8" w14:textId="77777777" w:rsidR="00317444" w:rsidRPr="007B1B76" w:rsidRDefault="00317444">
      <w:pPr>
        <w:spacing w:line="240" w:lineRule="auto"/>
      </w:pPr>
      <w:r w:rsidRPr="007B1B76">
        <w:separator/>
      </w:r>
    </w:p>
  </w:endnote>
  <w:endnote w:type="continuationSeparator" w:id="0">
    <w:p w14:paraId="1E1C36A9" w14:textId="77777777" w:rsidR="00317444" w:rsidRPr="007B1B76" w:rsidRDefault="00317444">
      <w:pPr>
        <w:spacing w:line="240" w:lineRule="auto"/>
      </w:pPr>
      <w:r w:rsidRPr="007B1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DDB6" w14:textId="459A1829" w:rsidR="002562CC" w:rsidRDefault="00E911A4">
    <w:pPr>
      <w:pStyle w:val="Footer"/>
    </w:pPr>
    <w:r>
      <w:rPr>
        <w:sz w:val="16"/>
        <w:szCs w:val="16"/>
      </w:rPr>
      <w:t xml:space="preserve">                       </w:t>
    </w:r>
    <w:r w:rsidR="002562CC">
      <w:rPr>
        <w:sz w:val="16"/>
        <w:szCs w:val="16"/>
      </w:rPr>
      <w:t xml:space="preserve">                                                                                  </w:t>
    </w:r>
    <w:r w:rsidR="002562CC" w:rsidRPr="007B1B76">
      <w:rPr>
        <w:sz w:val="16"/>
        <w:szCs w:val="16"/>
      </w:rPr>
      <w:t>https://doi.org/10.</w:t>
    </w:r>
    <w:r w:rsidR="002562CC">
      <w:rPr>
        <w:sz w:val="16"/>
        <w:szCs w:val="16"/>
      </w:rPr>
      <w:t>xxxx</w:t>
    </w:r>
    <w:r w:rsidR="002562CC" w:rsidRPr="007B1B76">
      <w:rPr>
        <w:sz w:val="16"/>
        <w:szCs w:val="16"/>
      </w:rPr>
      <w:t>/xxxxx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0469" w14:textId="77777777" w:rsidR="00C06E20" w:rsidRPr="007B1B76" w:rsidRDefault="00C06E20" w:rsidP="00997696">
    <w:pPr>
      <w:pBdr>
        <w:top w:val="single" w:sz="4" w:space="0" w:color="000000"/>
      </w:pBdr>
      <w:adjustRightInd w:val="0"/>
      <w:snapToGrid w:val="0"/>
      <w:spacing w:before="480" w:line="100" w:lineRule="exact"/>
      <w:rPr>
        <w:i/>
        <w:iCs/>
        <w:sz w:val="16"/>
        <w:szCs w:val="16"/>
      </w:rPr>
    </w:pPr>
  </w:p>
  <w:p w14:paraId="17A60AA9" w14:textId="7E55AE87" w:rsidR="00794D2C" w:rsidRPr="007B1B76" w:rsidRDefault="00AD54FD" w:rsidP="0089773B">
    <w:pPr>
      <w:tabs>
        <w:tab w:val="right" w:pos="10466"/>
      </w:tabs>
      <w:spacing w:line="240" w:lineRule="auto"/>
      <w:rPr>
        <w:sz w:val="16"/>
        <w:szCs w:val="16"/>
      </w:rPr>
    </w:pPr>
    <w:r w:rsidRPr="006B125E">
      <w:rPr>
        <w:i/>
        <w:sz w:val="16"/>
      </w:rPr>
      <w:t>Afaaq Res. Urban Stud.</w:t>
    </w:r>
    <w:r w:rsidRPr="007B1B76">
      <w:rPr>
        <w:i/>
        <w:sz w:val="16"/>
      </w:rPr>
      <w:t xml:space="preserve"> </w:t>
    </w:r>
    <w:r w:rsidRPr="007B1B76">
      <w:rPr>
        <w:b/>
        <w:sz w:val="16"/>
      </w:rPr>
      <w:t>202</w:t>
    </w:r>
    <w:r w:rsidR="00D220D4">
      <w:rPr>
        <w:b/>
        <w:sz w:val="16"/>
      </w:rPr>
      <w:t>6</w:t>
    </w:r>
    <w:r w:rsidRPr="007B1B76">
      <w:rPr>
        <w:sz w:val="16"/>
      </w:rPr>
      <w:t>,</w:t>
    </w:r>
    <w:r w:rsidRPr="007B1B76">
      <w:rPr>
        <w:i/>
        <w:sz w:val="16"/>
      </w:rPr>
      <w:t xml:space="preserve"> </w:t>
    </w:r>
    <w:r>
      <w:rPr>
        <w:i/>
        <w:sz w:val="16"/>
      </w:rPr>
      <w:t>1(</w:t>
    </w:r>
    <w:r w:rsidR="00D220D4">
      <w:rPr>
        <w:i/>
        <w:sz w:val="16"/>
      </w:rPr>
      <w:t>x</w:t>
    </w:r>
    <w:proofErr w:type="gramStart"/>
    <w:r>
      <w:rPr>
        <w:i/>
        <w:sz w:val="16"/>
      </w:rPr>
      <w:t>)</w:t>
    </w:r>
    <w:r w:rsidR="002562CC">
      <w:rPr>
        <w:i/>
        <w:sz w:val="16"/>
      </w:rPr>
      <w:t>:</w:t>
    </w:r>
    <w:r w:rsidR="00D220D4">
      <w:rPr>
        <w:i/>
        <w:sz w:val="16"/>
      </w:rPr>
      <w:t>xx</w:t>
    </w:r>
    <w:proofErr w:type="gramEnd"/>
    <w:r w:rsidR="002562CC">
      <w:rPr>
        <w:i/>
        <w:sz w:val="16"/>
      </w:rPr>
      <w:t>-</w:t>
    </w:r>
    <w:r w:rsidR="00D220D4">
      <w:rPr>
        <w:i/>
        <w:sz w:val="16"/>
      </w:rPr>
      <w:t>xx</w:t>
    </w:r>
    <w:r w:rsidR="0089773B" w:rsidRPr="007B1B76">
      <w:rPr>
        <w:sz w:val="16"/>
        <w:szCs w:val="16"/>
      </w:rPr>
      <w:tab/>
    </w:r>
    <w:r w:rsidR="00333DC7" w:rsidRPr="007B1B76">
      <w:rPr>
        <w:sz w:val="16"/>
        <w:szCs w:val="16"/>
      </w:rPr>
      <w:t>https://doi.org/10.</w:t>
    </w:r>
    <w:r w:rsidR="002562CC">
      <w:rPr>
        <w:sz w:val="16"/>
        <w:szCs w:val="16"/>
      </w:rPr>
      <w:t>xxxx</w:t>
    </w:r>
    <w:r w:rsidR="00333DC7" w:rsidRPr="007B1B76">
      <w:rPr>
        <w:sz w:val="16"/>
        <w:szCs w:val="16"/>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513D" w14:textId="77777777" w:rsidR="00317444" w:rsidRPr="007B1B76" w:rsidRDefault="00317444">
      <w:pPr>
        <w:spacing w:line="240" w:lineRule="auto"/>
      </w:pPr>
      <w:r w:rsidRPr="007B1B76">
        <w:separator/>
      </w:r>
    </w:p>
  </w:footnote>
  <w:footnote w:type="continuationSeparator" w:id="0">
    <w:p w14:paraId="4E2EE043" w14:textId="77777777" w:rsidR="00317444" w:rsidRPr="007B1B76" w:rsidRDefault="00317444">
      <w:pPr>
        <w:spacing w:line="240" w:lineRule="auto"/>
      </w:pPr>
      <w:r w:rsidRPr="007B1B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7573" w14:textId="77777777" w:rsidR="00794D2C" w:rsidRPr="007B1B76" w:rsidRDefault="00794D2C" w:rsidP="00794D2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2ED8" w14:textId="2C9CDD05" w:rsidR="00C06E20" w:rsidRPr="007B1B76" w:rsidRDefault="006B125E" w:rsidP="0089773B">
    <w:pPr>
      <w:tabs>
        <w:tab w:val="right" w:pos="10466"/>
      </w:tabs>
      <w:adjustRightInd w:val="0"/>
      <w:snapToGrid w:val="0"/>
      <w:spacing w:line="240" w:lineRule="auto"/>
      <w:rPr>
        <w:sz w:val="16"/>
      </w:rPr>
    </w:pPr>
    <w:r w:rsidRPr="006B125E">
      <w:rPr>
        <w:i/>
        <w:sz w:val="16"/>
      </w:rPr>
      <w:t>Afaaq Res. Urban Stud.</w:t>
    </w:r>
    <w:r w:rsidR="00794D2C" w:rsidRPr="007B1B76">
      <w:rPr>
        <w:i/>
        <w:sz w:val="16"/>
      </w:rPr>
      <w:t xml:space="preserve"> </w:t>
    </w:r>
    <w:r w:rsidR="00E911A4">
      <w:rPr>
        <w:b/>
        <w:sz w:val="16"/>
      </w:rPr>
      <w:t>2026</w:t>
    </w:r>
    <w:r w:rsidR="00F30C7B" w:rsidRPr="007B1B76">
      <w:rPr>
        <w:sz w:val="16"/>
      </w:rPr>
      <w:t>,</w:t>
    </w:r>
    <w:r w:rsidR="00333DC7" w:rsidRPr="007B1B76">
      <w:rPr>
        <w:i/>
        <w:sz w:val="16"/>
      </w:rPr>
      <w:t xml:space="preserve"> </w:t>
    </w:r>
    <w:r>
      <w:rPr>
        <w:i/>
        <w:sz w:val="16"/>
      </w:rPr>
      <w:t>1(</w:t>
    </w:r>
    <w:r w:rsidR="00E911A4">
      <w:rPr>
        <w:i/>
        <w:sz w:val="16"/>
      </w:rPr>
      <w:t>x</w:t>
    </w:r>
    <w:r>
      <w:rPr>
        <w:i/>
        <w:sz w:val="16"/>
      </w:rPr>
      <w:t>)</w:t>
    </w:r>
    <w:r w:rsidR="00333DC7" w:rsidRPr="007B1B76">
      <w:rPr>
        <w:sz w:val="16"/>
      </w:rPr>
      <w:ptab w:relativeTo="margin" w:alignment="right" w:leader="none"/>
    </w:r>
    <w:r w:rsidR="00333DC7" w:rsidRPr="007B1B76">
      <w:rPr>
        <w:sz w:val="16"/>
      </w:rPr>
      <w:fldChar w:fldCharType="begin"/>
    </w:r>
    <w:r w:rsidR="00333DC7" w:rsidRPr="007B1B76">
      <w:rPr>
        <w:sz w:val="16"/>
      </w:rPr>
      <w:instrText xml:space="preserve"> PAGE   \* MERGEFORMAT </w:instrText>
    </w:r>
    <w:r w:rsidR="00333DC7" w:rsidRPr="007B1B76">
      <w:rPr>
        <w:sz w:val="16"/>
      </w:rPr>
      <w:fldChar w:fldCharType="separate"/>
    </w:r>
    <w:r w:rsidR="00333DC7" w:rsidRPr="007B1B76">
      <w:rPr>
        <w:sz w:val="16"/>
      </w:rPr>
      <w:t>2</w:t>
    </w:r>
    <w:r w:rsidR="00333DC7" w:rsidRPr="007B1B76">
      <w:rPr>
        <w:sz w:val="16"/>
      </w:rPr>
      <w:fldChar w:fldCharType="end"/>
    </w:r>
    <w:r w:rsidR="00333DC7" w:rsidRPr="007B1B76">
      <w:rPr>
        <w:sz w:val="16"/>
      </w:rPr>
      <w:t xml:space="preserve"> of </w:t>
    </w:r>
    <w:r w:rsidR="00333DC7" w:rsidRPr="007B1B76">
      <w:rPr>
        <w:sz w:val="16"/>
      </w:rPr>
      <w:fldChar w:fldCharType="begin"/>
    </w:r>
    <w:r w:rsidR="00333DC7" w:rsidRPr="007B1B76">
      <w:rPr>
        <w:sz w:val="16"/>
      </w:rPr>
      <w:instrText xml:space="preserve"> NUMPAGES   \* MERGEFORMAT </w:instrText>
    </w:r>
    <w:r w:rsidR="00333DC7" w:rsidRPr="007B1B76">
      <w:rPr>
        <w:sz w:val="16"/>
      </w:rPr>
      <w:fldChar w:fldCharType="separate"/>
    </w:r>
    <w:r w:rsidR="00333DC7" w:rsidRPr="007B1B76">
      <w:rPr>
        <w:sz w:val="16"/>
      </w:rPr>
      <w:t>8</w:t>
    </w:r>
    <w:r w:rsidR="00333DC7" w:rsidRPr="007B1B76">
      <w:rPr>
        <w:sz w:val="16"/>
      </w:rPr>
      <w:fldChar w:fldCharType="end"/>
    </w:r>
  </w:p>
  <w:p w14:paraId="6684F4E6" w14:textId="77777777" w:rsidR="00794D2C" w:rsidRPr="007B1B76" w:rsidRDefault="00794D2C" w:rsidP="0099769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784290" w:rsidRPr="007B1B76" w14:paraId="514797FB" w14:textId="77777777" w:rsidTr="00AD54FD">
      <w:trPr>
        <w:trHeight w:val="686"/>
      </w:trPr>
      <w:tc>
        <w:tcPr>
          <w:tcW w:w="10343" w:type="dxa"/>
        </w:tcPr>
        <w:p w14:paraId="38496248" w14:textId="366552E6" w:rsidR="00784290" w:rsidRPr="007B1B76" w:rsidRDefault="00AD54FD" w:rsidP="00AE16F0">
          <w:pPr>
            <w:pStyle w:val="Header"/>
            <w:pBdr>
              <w:bottom w:val="none" w:sz="0" w:space="0" w:color="auto"/>
            </w:pBdr>
            <w:rPr>
              <w:rFonts w:eastAsia="DengXian"/>
              <w:b/>
              <w:bCs/>
            </w:rPr>
          </w:pPr>
          <w:r w:rsidRPr="007B1B76">
            <w:rPr>
              <w:rFonts w:eastAsia="DengXian"/>
              <w:b/>
              <w:bCs/>
              <w:noProof/>
            </w:rPr>
            <w:drawing>
              <wp:inline distT="0" distB="0" distL="0" distR="0" wp14:anchorId="682A2163" wp14:editId="4B0BDC25">
                <wp:extent cx="3780000" cy="540000"/>
                <wp:effectExtent l="0" t="0" r="0" b="0"/>
                <wp:docPr id="203353917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3539175" name="Picture 1"/>
                        <pic:cNvPicPr preferRelativeResize="0"/>
                      </pic:nvPicPr>
                      <pic:blipFill rotWithShape="1">
                        <a:blip r:embed="rId1"/>
                        <a:srcRect r="2925"/>
                        <a:stretch>
                          <a:fillRect/>
                        </a:stretch>
                      </pic:blipFill>
                      <pic:spPr bwMode="auto">
                        <a:xfrm>
                          <a:off x="0" y="0"/>
                          <a:ext cx="3780000"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086A446" w14:textId="77777777" w:rsidR="000534B5" w:rsidRPr="007B1B76" w:rsidRDefault="000534B5" w:rsidP="00333DC7">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3E"/>
    <w:multiLevelType w:val="multilevel"/>
    <w:tmpl w:val="190A0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753"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E7B9E"/>
    <w:multiLevelType w:val="hybridMultilevel"/>
    <w:tmpl w:val="A3125C30"/>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 w15:restartNumberingAfterBreak="0">
    <w:nsid w:val="07493A87"/>
    <w:multiLevelType w:val="multilevel"/>
    <w:tmpl w:val="1390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E5FE2"/>
    <w:multiLevelType w:val="multilevel"/>
    <w:tmpl w:val="7C52CF7A"/>
    <w:lvl w:ilvl="0">
      <w:start w:val="1"/>
      <w:numFmt w:val="bullet"/>
      <w:lvlText w:val=""/>
      <w:lvlJc w:val="left"/>
      <w:pPr>
        <w:tabs>
          <w:tab w:val="num" w:pos="3721"/>
        </w:tabs>
        <w:ind w:left="3721" w:hanging="360"/>
      </w:pPr>
      <w:rPr>
        <w:rFonts w:ascii="Symbol" w:hAnsi="Symbol" w:hint="default"/>
        <w:sz w:val="20"/>
      </w:rPr>
    </w:lvl>
    <w:lvl w:ilvl="1">
      <w:start w:val="1"/>
      <w:numFmt w:val="bullet"/>
      <w:lvlText w:val="o"/>
      <w:lvlJc w:val="left"/>
      <w:pPr>
        <w:tabs>
          <w:tab w:val="num" w:pos="4441"/>
        </w:tabs>
        <w:ind w:left="4441" w:hanging="360"/>
      </w:pPr>
      <w:rPr>
        <w:rFonts w:ascii="Courier New" w:hAnsi="Courier New" w:cs="Times New Roman" w:hint="default"/>
        <w:sz w:val="20"/>
      </w:rPr>
    </w:lvl>
    <w:lvl w:ilvl="2">
      <w:start w:val="1"/>
      <w:numFmt w:val="bullet"/>
      <w:lvlText w:val=""/>
      <w:lvlJc w:val="left"/>
      <w:pPr>
        <w:tabs>
          <w:tab w:val="num" w:pos="5161"/>
        </w:tabs>
        <w:ind w:left="5161" w:hanging="360"/>
      </w:pPr>
      <w:rPr>
        <w:rFonts w:ascii="Wingdings" w:hAnsi="Wingdings" w:hint="default"/>
        <w:sz w:val="20"/>
      </w:rPr>
    </w:lvl>
    <w:lvl w:ilvl="3">
      <w:start w:val="1"/>
      <w:numFmt w:val="bullet"/>
      <w:lvlText w:val=""/>
      <w:lvlJc w:val="left"/>
      <w:pPr>
        <w:tabs>
          <w:tab w:val="num" w:pos="5881"/>
        </w:tabs>
        <w:ind w:left="5881" w:hanging="360"/>
      </w:pPr>
      <w:rPr>
        <w:rFonts w:ascii="Wingdings" w:hAnsi="Wingdings" w:hint="default"/>
        <w:sz w:val="20"/>
      </w:rPr>
    </w:lvl>
    <w:lvl w:ilvl="4">
      <w:start w:val="1"/>
      <w:numFmt w:val="bullet"/>
      <w:lvlText w:val=""/>
      <w:lvlJc w:val="left"/>
      <w:pPr>
        <w:tabs>
          <w:tab w:val="num" w:pos="6601"/>
        </w:tabs>
        <w:ind w:left="6601" w:hanging="360"/>
      </w:pPr>
      <w:rPr>
        <w:rFonts w:ascii="Wingdings" w:hAnsi="Wingdings" w:hint="default"/>
        <w:sz w:val="20"/>
      </w:rPr>
    </w:lvl>
    <w:lvl w:ilvl="5">
      <w:start w:val="1"/>
      <w:numFmt w:val="bullet"/>
      <w:lvlText w:val=""/>
      <w:lvlJc w:val="left"/>
      <w:pPr>
        <w:tabs>
          <w:tab w:val="num" w:pos="7321"/>
        </w:tabs>
        <w:ind w:left="7321" w:hanging="360"/>
      </w:pPr>
      <w:rPr>
        <w:rFonts w:ascii="Wingdings" w:hAnsi="Wingdings" w:hint="default"/>
        <w:sz w:val="20"/>
      </w:rPr>
    </w:lvl>
    <w:lvl w:ilvl="6">
      <w:start w:val="1"/>
      <w:numFmt w:val="bullet"/>
      <w:lvlText w:val=""/>
      <w:lvlJc w:val="left"/>
      <w:pPr>
        <w:tabs>
          <w:tab w:val="num" w:pos="8041"/>
        </w:tabs>
        <w:ind w:left="8041" w:hanging="360"/>
      </w:pPr>
      <w:rPr>
        <w:rFonts w:ascii="Wingdings" w:hAnsi="Wingdings" w:hint="default"/>
        <w:sz w:val="20"/>
      </w:rPr>
    </w:lvl>
    <w:lvl w:ilvl="7">
      <w:start w:val="1"/>
      <w:numFmt w:val="bullet"/>
      <w:lvlText w:val=""/>
      <w:lvlJc w:val="left"/>
      <w:pPr>
        <w:tabs>
          <w:tab w:val="num" w:pos="8761"/>
        </w:tabs>
        <w:ind w:left="8761" w:hanging="360"/>
      </w:pPr>
      <w:rPr>
        <w:rFonts w:ascii="Wingdings" w:hAnsi="Wingdings" w:hint="default"/>
        <w:sz w:val="20"/>
      </w:rPr>
    </w:lvl>
    <w:lvl w:ilvl="8">
      <w:start w:val="1"/>
      <w:numFmt w:val="bullet"/>
      <w:lvlText w:val=""/>
      <w:lvlJc w:val="left"/>
      <w:pPr>
        <w:tabs>
          <w:tab w:val="num" w:pos="9481"/>
        </w:tabs>
        <w:ind w:left="9481" w:hanging="360"/>
      </w:pPr>
      <w:rPr>
        <w:rFonts w:ascii="Wingdings" w:hAnsi="Wingdings" w:hint="default"/>
        <w:sz w:val="20"/>
      </w:rPr>
    </w:lvl>
  </w:abstractNum>
  <w:abstractNum w:abstractNumId="4" w15:restartNumberingAfterBreak="0">
    <w:nsid w:val="0EF9283C"/>
    <w:multiLevelType w:val="multilevel"/>
    <w:tmpl w:val="8816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C0CBE"/>
    <w:multiLevelType w:val="multilevel"/>
    <w:tmpl w:val="154C7F3C"/>
    <w:lvl w:ilvl="0">
      <w:start w:val="1"/>
      <w:numFmt w:val="bullet"/>
      <w:lvlText w:val=""/>
      <w:lvlJc w:val="left"/>
      <w:pPr>
        <w:tabs>
          <w:tab w:val="num" w:pos="3328"/>
        </w:tabs>
        <w:ind w:left="3328" w:hanging="360"/>
      </w:pPr>
      <w:rPr>
        <w:rFonts w:ascii="Symbol" w:hAnsi="Symbol" w:hint="default"/>
        <w:sz w:val="20"/>
      </w:rPr>
    </w:lvl>
    <w:lvl w:ilvl="1" w:tentative="1">
      <w:start w:val="1"/>
      <w:numFmt w:val="bullet"/>
      <w:lvlText w:val="o"/>
      <w:lvlJc w:val="left"/>
      <w:pPr>
        <w:tabs>
          <w:tab w:val="num" w:pos="4048"/>
        </w:tabs>
        <w:ind w:left="4048" w:hanging="360"/>
      </w:pPr>
      <w:rPr>
        <w:rFonts w:ascii="Courier New" w:hAnsi="Courier New" w:hint="default"/>
        <w:sz w:val="20"/>
      </w:rPr>
    </w:lvl>
    <w:lvl w:ilvl="2" w:tentative="1">
      <w:start w:val="1"/>
      <w:numFmt w:val="bullet"/>
      <w:lvlText w:val=""/>
      <w:lvlJc w:val="left"/>
      <w:pPr>
        <w:tabs>
          <w:tab w:val="num" w:pos="4768"/>
        </w:tabs>
        <w:ind w:left="4768" w:hanging="360"/>
      </w:pPr>
      <w:rPr>
        <w:rFonts w:ascii="Wingdings" w:hAnsi="Wingdings" w:hint="default"/>
        <w:sz w:val="20"/>
      </w:rPr>
    </w:lvl>
    <w:lvl w:ilvl="3" w:tentative="1">
      <w:start w:val="1"/>
      <w:numFmt w:val="bullet"/>
      <w:lvlText w:val=""/>
      <w:lvlJc w:val="left"/>
      <w:pPr>
        <w:tabs>
          <w:tab w:val="num" w:pos="5488"/>
        </w:tabs>
        <w:ind w:left="5488" w:hanging="360"/>
      </w:pPr>
      <w:rPr>
        <w:rFonts w:ascii="Wingdings" w:hAnsi="Wingdings" w:hint="default"/>
        <w:sz w:val="20"/>
      </w:rPr>
    </w:lvl>
    <w:lvl w:ilvl="4" w:tentative="1">
      <w:start w:val="1"/>
      <w:numFmt w:val="bullet"/>
      <w:lvlText w:val=""/>
      <w:lvlJc w:val="left"/>
      <w:pPr>
        <w:tabs>
          <w:tab w:val="num" w:pos="6208"/>
        </w:tabs>
        <w:ind w:left="6208" w:hanging="360"/>
      </w:pPr>
      <w:rPr>
        <w:rFonts w:ascii="Wingdings" w:hAnsi="Wingdings" w:hint="default"/>
        <w:sz w:val="20"/>
      </w:rPr>
    </w:lvl>
    <w:lvl w:ilvl="5" w:tentative="1">
      <w:start w:val="1"/>
      <w:numFmt w:val="bullet"/>
      <w:lvlText w:val=""/>
      <w:lvlJc w:val="left"/>
      <w:pPr>
        <w:tabs>
          <w:tab w:val="num" w:pos="6928"/>
        </w:tabs>
        <w:ind w:left="6928" w:hanging="360"/>
      </w:pPr>
      <w:rPr>
        <w:rFonts w:ascii="Wingdings" w:hAnsi="Wingdings" w:hint="default"/>
        <w:sz w:val="20"/>
      </w:rPr>
    </w:lvl>
    <w:lvl w:ilvl="6" w:tentative="1">
      <w:start w:val="1"/>
      <w:numFmt w:val="bullet"/>
      <w:lvlText w:val=""/>
      <w:lvlJc w:val="left"/>
      <w:pPr>
        <w:tabs>
          <w:tab w:val="num" w:pos="7648"/>
        </w:tabs>
        <w:ind w:left="7648" w:hanging="360"/>
      </w:pPr>
      <w:rPr>
        <w:rFonts w:ascii="Wingdings" w:hAnsi="Wingdings" w:hint="default"/>
        <w:sz w:val="20"/>
      </w:rPr>
    </w:lvl>
    <w:lvl w:ilvl="7" w:tentative="1">
      <w:start w:val="1"/>
      <w:numFmt w:val="bullet"/>
      <w:lvlText w:val=""/>
      <w:lvlJc w:val="left"/>
      <w:pPr>
        <w:tabs>
          <w:tab w:val="num" w:pos="8368"/>
        </w:tabs>
        <w:ind w:left="8368" w:hanging="360"/>
      </w:pPr>
      <w:rPr>
        <w:rFonts w:ascii="Wingdings" w:hAnsi="Wingdings" w:hint="default"/>
        <w:sz w:val="20"/>
      </w:rPr>
    </w:lvl>
    <w:lvl w:ilvl="8" w:tentative="1">
      <w:start w:val="1"/>
      <w:numFmt w:val="bullet"/>
      <w:lvlText w:val=""/>
      <w:lvlJc w:val="left"/>
      <w:pPr>
        <w:tabs>
          <w:tab w:val="num" w:pos="9088"/>
        </w:tabs>
        <w:ind w:left="9088" w:hanging="360"/>
      </w:pPr>
      <w:rPr>
        <w:rFonts w:ascii="Wingdings" w:hAnsi="Wingdings" w:hint="default"/>
        <w:sz w:val="20"/>
      </w:rPr>
    </w:lvl>
  </w:abstractNum>
  <w:abstractNum w:abstractNumId="6" w15:restartNumberingAfterBreak="0">
    <w:nsid w:val="0FFF6B62"/>
    <w:multiLevelType w:val="hybridMultilevel"/>
    <w:tmpl w:val="BEE0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F7DED"/>
    <w:multiLevelType w:val="multilevel"/>
    <w:tmpl w:val="9392ABF2"/>
    <w:lvl w:ilvl="0">
      <w:start w:val="1"/>
      <w:numFmt w:val="decimal"/>
      <w:lvlText w:val="%1."/>
      <w:lvlJc w:val="left"/>
      <w:pPr>
        <w:tabs>
          <w:tab w:val="num" w:pos="3328"/>
        </w:tabs>
        <w:ind w:left="3328" w:hanging="360"/>
      </w:pPr>
    </w:lvl>
    <w:lvl w:ilvl="1" w:tentative="1">
      <w:start w:val="1"/>
      <w:numFmt w:val="decimal"/>
      <w:lvlText w:val="%2."/>
      <w:lvlJc w:val="left"/>
      <w:pPr>
        <w:tabs>
          <w:tab w:val="num" w:pos="4048"/>
        </w:tabs>
        <w:ind w:left="4048" w:hanging="360"/>
      </w:pPr>
    </w:lvl>
    <w:lvl w:ilvl="2" w:tentative="1">
      <w:start w:val="1"/>
      <w:numFmt w:val="decimal"/>
      <w:lvlText w:val="%3."/>
      <w:lvlJc w:val="left"/>
      <w:pPr>
        <w:tabs>
          <w:tab w:val="num" w:pos="4768"/>
        </w:tabs>
        <w:ind w:left="4768" w:hanging="360"/>
      </w:pPr>
    </w:lvl>
    <w:lvl w:ilvl="3" w:tentative="1">
      <w:start w:val="1"/>
      <w:numFmt w:val="decimal"/>
      <w:lvlText w:val="%4."/>
      <w:lvlJc w:val="left"/>
      <w:pPr>
        <w:tabs>
          <w:tab w:val="num" w:pos="5488"/>
        </w:tabs>
        <w:ind w:left="5488" w:hanging="360"/>
      </w:pPr>
    </w:lvl>
    <w:lvl w:ilvl="4" w:tentative="1">
      <w:start w:val="1"/>
      <w:numFmt w:val="decimal"/>
      <w:lvlText w:val="%5."/>
      <w:lvlJc w:val="left"/>
      <w:pPr>
        <w:tabs>
          <w:tab w:val="num" w:pos="6208"/>
        </w:tabs>
        <w:ind w:left="6208" w:hanging="360"/>
      </w:pPr>
    </w:lvl>
    <w:lvl w:ilvl="5" w:tentative="1">
      <w:start w:val="1"/>
      <w:numFmt w:val="decimal"/>
      <w:lvlText w:val="%6."/>
      <w:lvlJc w:val="left"/>
      <w:pPr>
        <w:tabs>
          <w:tab w:val="num" w:pos="6928"/>
        </w:tabs>
        <w:ind w:left="6928" w:hanging="360"/>
      </w:pPr>
    </w:lvl>
    <w:lvl w:ilvl="6" w:tentative="1">
      <w:start w:val="1"/>
      <w:numFmt w:val="decimal"/>
      <w:lvlText w:val="%7."/>
      <w:lvlJc w:val="left"/>
      <w:pPr>
        <w:tabs>
          <w:tab w:val="num" w:pos="7648"/>
        </w:tabs>
        <w:ind w:left="7648" w:hanging="360"/>
      </w:pPr>
    </w:lvl>
    <w:lvl w:ilvl="7" w:tentative="1">
      <w:start w:val="1"/>
      <w:numFmt w:val="decimal"/>
      <w:lvlText w:val="%8."/>
      <w:lvlJc w:val="left"/>
      <w:pPr>
        <w:tabs>
          <w:tab w:val="num" w:pos="8368"/>
        </w:tabs>
        <w:ind w:left="8368" w:hanging="360"/>
      </w:pPr>
    </w:lvl>
    <w:lvl w:ilvl="8" w:tentative="1">
      <w:start w:val="1"/>
      <w:numFmt w:val="decimal"/>
      <w:lvlText w:val="%9."/>
      <w:lvlJc w:val="left"/>
      <w:pPr>
        <w:tabs>
          <w:tab w:val="num" w:pos="9088"/>
        </w:tabs>
        <w:ind w:left="9088" w:hanging="360"/>
      </w:pPr>
    </w:lvl>
  </w:abstractNum>
  <w:abstractNum w:abstractNumId="8" w15:restartNumberingAfterBreak="0">
    <w:nsid w:val="159353A6"/>
    <w:multiLevelType w:val="multilevel"/>
    <w:tmpl w:val="BF0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D3A65"/>
    <w:multiLevelType w:val="hybridMultilevel"/>
    <w:tmpl w:val="DEE233D2"/>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10" w15:restartNumberingAfterBreak="0">
    <w:nsid w:val="18B468F5"/>
    <w:multiLevelType w:val="hybridMultilevel"/>
    <w:tmpl w:val="6FE8792A"/>
    <w:lvl w:ilvl="0" w:tplc="E138AD56">
      <w:start w:val="1"/>
      <w:numFmt w:val="bullet"/>
      <w:lvlRestart w:val="0"/>
      <w:pStyle w:val="ARUS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94D5B"/>
    <w:multiLevelType w:val="multilevel"/>
    <w:tmpl w:val="D602A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F4517"/>
    <w:multiLevelType w:val="multilevel"/>
    <w:tmpl w:val="190A0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753"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4" w15:restartNumberingAfterBreak="0">
    <w:nsid w:val="1F9D0AF3"/>
    <w:multiLevelType w:val="multilevel"/>
    <w:tmpl w:val="9794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05A7F"/>
    <w:multiLevelType w:val="multilevel"/>
    <w:tmpl w:val="190A0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753"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13A9E"/>
    <w:multiLevelType w:val="multilevel"/>
    <w:tmpl w:val="08F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779AF"/>
    <w:multiLevelType w:val="multilevel"/>
    <w:tmpl w:val="A5CAD910"/>
    <w:lvl w:ilvl="0">
      <w:start w:val="1"/>
      <w:numFmt w:val="bullet"/>
      <w:lvlText w:val=""/>
      <w:lvlJc w:val="left"/>
      <w:pPr>
        <w:tabs>
          <w:tab w:val="num" w:pos="3328"/>
        </w:tabs>
        <w:ind w:left="3328" w:hanging="360"/>
      </w:pPr>
      <w:rPr>
        <w:rFonts w:ascii="Symbol" w:hAnsi="Symbol" w:hint="default"/>
      </w:rPr>
    </w:lvl>
    <w:lvl w:ilvl="1" w:tentative="1">
      <w:start w:val="1"/>
      <w:numFmt w:val="decimal"/>
      <w:lvlText w:val="%2."/>
      <w:lvlJc w:val="left"/>
      <w:pPr>
        <w:tabs>
          <w:tab w:val="num" w:pos="4048"/>
        </w:tabs>
        <w:ind w:left="4048" w:hanging="360"/>
      </w:pPr>
    </w:lvl>
    <w:lvl w:ilvl="2" w:tentative="1">
      <w:start w:val="1"/>
      <w:numFmt w:val="decimal"/>
      <w:lvlText w:val="%3."/>
      <w:lvlJc w:val="left"/>
      <w:pPr>
        <w:tabs>
          <w:tab w:val="num" w:pos="4768"/>
        </w:tabs>
        <w:ind w:left="4768" w:hanging="360"/>
      </w:pPr>
    </w:lvl>
    <w:lvl w:ilvl="3" w:tentative="1">
      <w:start w:val="1"/>
      <w:numFmt w:val="decimal"/>
      <w:lvlText w:val="%4."/>
      <w:lvlJc w:val="left"/>
      <w:pPr>
        <w:tabs>
          <w:tab w:val="num" w:pos="5488"/>
        </w:tabs>
        <w:ind w:left="5488" w:hanging="360"/>
      </w:pPr>
    </w:lvl>
    <w:lvl w:ilvl="4" w:tentative="1">
      <w:start w:val="1"/>
      <w:numFmt w:val="decimal"/>
      <w:lvlText w:val="%5."/>
      <w:lvlJc w:val="left"/>
      <w:pPr>
        <w:tabs>
          <w:tab w:val="num" w:pos="6208"/>
        </w:tabs>
        <w:ind w:left="6208" w:hanging="360"/>
      </w:pPr>
    </w:lvl>
    <w:lvl w:ilvl="5" w:tentative="1">
      <w:start w:val="1"/>
      <w:numFmt w:val="decimal"/>
      <w:lvlText w:val="%6."/>
      <w:lvlJc w:val="left"/>
      <w:pPr>
        <w:tabs>
          <w:tab w:val="num" w:pos="6928"/>
        </w:tabs>
        <w:ind w:left="6928" w:hanging="360"/>
      </w:pPr>
    </w:lvl>
    <w:lvl w:ilvl="6" w:tentative="1">
      <w:start w:val="1"/>
      <w:numFmt w:val="decimal"/>
      <w:lvlText w:val="%7."/>
      <w:lvlJc w:val="left"/>
      <w:pPr>
        <w:tabs>
          <w:tab w:val="num" w:pos="7648"/>
        </w:tabs>
        <w:ind w:left="7648" w:hanging="360"/>
      </w:pPr>
    </w:lvl>
    <w:lvl w:ilvl="7" w:tentative="1">
      <w:start w:val="1"/>
      <w:numFmt w:val="decimal"/>
      <w:lvlText w:val="%8."/>
      <w:lvlJc w:val="left"/>
      <w:pPr>
        <w:tabs>
          <w:tab w:val="num" w:pos="8368"/>
        </w:tabs>
        <w:ind w:left="8368" w:hanging="360"/>
      </w:pPr>
    </w:lvl>
    <w:lvl w:ilvl="8" w:tentative="1">
      <w:start w:val="1"/>
      <w:numFmt w:val="decimal"/>
      <w:lvlText w:val="%9."/>
      <w:lvlJc w:val="left"/>
      <w:pPr>
        <w:tabs>
          <w:tab w:val="num" w:pos="9088"/>
        </w:tabs>
        <w:ind w:left="9088" w:hanging="360"/>
      </w:pPr>
    </w:lvl>
  </w:abstractNum>
  <w:abstractNum w:abstractNumId="1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E3BEA"/>
    <w:multiLevelType w:val="hybridMultilevel"/>
    <w:tmpl w:val="BFBC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8512F9"/>
    <w:multiLevelType w:val="multilevel"/>
    <w:tmpl w:val="05D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32854"/>
    <w:multiLevelType w:val="hybridMultilevel"/>
    <w:tmpl w:val="A3125C30"/>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24" w15:restartNumberingAfterBreak="0">
    <w:nsid w:val="308A5B7C"/>
    <w:multiLevelType w:val="multilevel"/>
    <w:tmpl w:val="D48EE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6" w15:restartNumberingAfterBreak="0">
    <w:nsid w:val="3A55103E"/>
    <w:multiLevelType w:val="hybridMultilevel"/>
    <w:tmpl w:val="7C28A272"/>
    <w:lvl w:ilvl="0" w:tplc="BDCAA34E">
      <w:start w:val="1"/>
      <w:numFmt w:val="decimal"/>
      <w:lvlRestart w:val="0"/>
      <w:pStyle w:val="ARUS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7" w15:restartNumberingAfterBreak="0">
    <w:nsid w:val="3BB134D5"/>
    <w:multiLevelType w:val="multilevel"/>
    <w:tmpl w:val="3C840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C03041D"/>
    <w:multiLevelType w:val="multilevel"/>
    <w:tmpl w:val="077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C166C3"/>
    <w:multiLevelType w:val="hybridMultilevel"/>
    <w:tmpl w:val="A3125C30"/>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30" w15:restartNumberingAfterBreak="0">
    <w:nsid w:val="3EC719F5"/>
    <w:multiLevelType w:val="multilevel"/>
    <w:tmpl w:val="2976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DE52DD"/>
    <w:multiLevelType w:val="hybridMultilevel"/>
    <w:tmpl w:val="3F366320"/>
    <w:lvl w:ilvl="0" w:tplc="0409000F">
      <w:start w:val="1"/>
      <w:numFmt w:val="decimal"/>
      <w:lvlText w:val="%1."/>
      <w:lvlJc w:val="left"/>
      <w:pPr>
        <w:ind w:left="3328"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34EB3"/>
    <w:multiLevelType w:val="hybridMultilevel"/>
    <w:tmpl w:val="A3125C30"/>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3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35" w15:restartNumberingAfterBreak="0">
    <w:nsid w:val="571F1B0F"/>
    <w:multiLevelType w:val="hybridMultilevel"/>
    <w:tmpl w:val="F7647FEC"/>
    <w:lvl w:ilvl="0" w:tplc="F8C07324">
      <w:start w:val="1"/>
      <w:numFmt w:val="decimal"/>
      <w:lvlRestart w:val="0"/>
      <w:pStyle w:val="ARUS81references"/>
      <w:lvlText w:val="%1."/>
      <w:lvlJc w:val="left"/>
      <w:pPr>
        <w:ind w:left="425" w:hanging="425"/>
      </w:pPr>
      <w:rPr>
        <w:b w:val="0"/>
        <w:i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80D90"/>
    <w:multiLevelType w:val="multilevel"/>
    <w:tmpl w:val="DA1C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FD1356"/>
    <w:multiLevelType w:val="multilevel"/>
    <w:tmpl w:val="EC5E7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A0C3B47"/>
    <w:multiLevelType w:val="multilevel"/>
    <w:tmpl w:val="B0A07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F93AC7"/>
    <w:multiLevelType w:val="hybridMultilevel"/>
    <w:tmpl w:val="2BE69D72"/>
    <w:lvl w:ilvl="0" w:tplc="4BF4306C">
      <w:start w:val="1"/>
      <w:numFmt w:val="decimal"/>
      <w:lvlRestart w:val="0"/>
      <w:pStyle w:val="ARUS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650160"/>
    <w:multiLevelType w:val="multilevel"/>
    <w:tmpl w:val="190A0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753"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C1B5157"/>
    <w:multiLevelType w:val="multilevel"/>
    <w:tmpl w:val="5620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8050C0"/>
    <w:multiLevelType w:val="hybridMultilevel"/>
    <w:tmpl w:val="F08EFE88"/>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43" w15:restartNumberingAfterBreak="0">
    <w:nsid w:val="671432C3"/>
    <w:multiLevelType w:val="hybridMultilevel"/>
    <w:tmpl w:val="44BA229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4" w15:restartNumberingAfterBreak="0">
    <w:nsid w:val="6D6873FD"/>
    <w:multiLevelType w:val="multilevel"/>
    <w:tmpl w:val="03647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75461F"/>
    <w:multiLevelType w:val="multilevel"/>
    <w:tmpl w:val="C796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D51934"/>
    <w:multiLevelType w:val="multilevel"/>
    <w:tmpl w:val="1770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D8589B"/>
    <w:multiLevelType w:val="hybridMultilevel"/>
    <w:tmpl w:val="A3125C30"/>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49" w15:restartNumberingAfterBreak="0">
    <w:nsid w:val="78907FF7"/>
    <w:multiLevelType w:val="multilevel"/>
    <w:tmpl w:val="F858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57FBA"/>
    <w:multiLevelType w:val="multilevel"/>
    <w:tmpl w:val="9392ABF2"/>
    <w:lvl w:ilvl="0">
      <w:start w:val="1"/>
      <w:numFmt w:val="decimal"/>
      <w:lvlText w:val="%1."/>
      <w:lvlJc w:val="left"/>
      <w:pPr>
        <w:tabs>
          <w:tab w:val="num" w:pos="3328"/>
        </w:tabs>
        <w:ind w:left="3328" w:hanging="360"/>
      </w:pPr>
    </w:lvl>
    <w:lvl w:ilvl="1" w:tentative="1">
      <w:start w:val="1"/>
      <w:numFmt w:val="decimal"/>
      <w:lvlText w:val="%2."/>
      <w:lvlJc w:val="left"/>
      <w:pPr>
        <w:tabs>
          <w:tab w:val="num" w:pos="4048"/>
        </w:tabs>
        <w:ind w:left="4048" w:hanging="360"/>
      </w:pPr>
    </w:lvl>
    <w:lvl w:ilvl="2" w:tentative="1">
      <w:start w:val="1"/>
      <w:numFmt w:val="decimal"/>
      <w:lvlText w:val="%3."/>
      <w:lvlJc w:val="left"/>
      <w:pPr>
        <w:tabs>
          <w:tab w:val="num" w:pos="4768"/>
        </w:tabs>
        <w:ind w:left="4768" w:hanging="360"/>
      </w:pPr>
    </w:lvl>
    <w:lvl w:ilvl="3" w:tentative="1">
      <w:start w:val="1"/>
      <w:numFmt w:val="decimal"/>
      <w:lvlText w:val="%4."/>
      <w:lvlJc w:val="left"/>
      <w:pPr>
        <w:tabs>
          <w:tab w:val="num" w:pos="5488"/>
        </w:tabs>
        <w:ind w:left="5488" w:hanging="360"/>
      </w:pPr>
    </w:lvl>
    <w:lvl w:ilvl="4" w:tentative="1">
      <w:start w:val="1"/>
      <w:numFmt w:val="decimal"/>
      <w:lvlText w:val="%5."/>
      <w:lvlJc w:val="left"/>
      <w:pPr>
        <w:tabs>
          <w:tab w:val="num" w:pos="6208"/>
        </w:tabs>
        <w:ind w:left="6208" w:hanging="360"/>
      </w:pPr>
    </w:lvl>
    <w:lvl w:ilvl="5" w:tentative="1">
      <w:start w:val="1"/>
      <w:numFmt w:val="decimal"/>
      <w:lvlText w:val="%6."/>
      <w:lvlJc w:val="left"/>
      <w:pPr>
        <w:tabs>
          <w:tab w:val="num" w:pos="6928"/>
        </w:tabs>
        <w:ind w:left="6928" w:hanging="360"/>
      </w:pPr>
    </w:lvl>
    <w:lvl w:ilvl="6" w:tentative="1">
      <w:start w:val="1"/>
      <w:numFmt w:val="decimal"/>
      <w:lvlText w:val="%7."/>
      <w:lvlJc w:val="left"/>
      <w:pPr>
        <w:tabs>
          <w:tab w:val="num" w:pos="7648"/>
        </w:tabs>
        <w:ind w:left="7648" w:hanging="360"/>
      </w:pPr>
    </w:lvl>
    <w:lvl w:ilvl="7" w:tentative="1">
      <w:start w:val="1"/>
      <w:numFmt w:val="decimal"/>
      <w:lvlText w:val="%8."/>
      <w:lvlJc w:val="left"/>
      <w:pPr>
        <w:tabs>
          <w:tab w:val="num" w:pos="8368"/>
        </w:tabs>
        <w:ind w:left="8368" w:hanging="360"/>
      </w:pPr>
    </w:lvl>
    <w:lvl w:ilvl="8" w:tentative="1">
      <w:start w:val="1"/>
      <w:numFmt w:val="decimal"/>
      <w:lvlText w:val="%9."/>
      <w:lvlJc w:val="left"/>
      <w:pPr>
        <w:tabs>
          <w:tab w:val="num" w:pos="9088"/>
        </w:tabs>
        <w:ind w:left="9088" w:hanging="360"/>
      </w:pPr>
    </w:lvl>
  </w:abstractNum>
  <w:abstractNum w:abstractNumId="51" w15:restartNumberingAfterBreak="0">
    <w:nsid w:val="7F855950"/>
    <w:multiLevelType w:val="hybridMultilevel"/>
    <w:tmpl w:val="A3125C30"/>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num w:numId="1" w16cid:durableId="1409767760">
    <w:abstractNumId w:val="19"/>
  </w:num>
  <w:num w:numId="2" w16cid:durableId="1919097103">
    <w:abstractNumId w:val="25"/>
  </w:num>
  <w:num w:numId="3" w16cid:durableId="739712997">
    <w:abstractNumId w:val="16"/>
  </w:num>
  <w:num w:numId="4" w16cid:durableId="20713433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955913">
    <w:abstractNumId w:val="20"/>
  </w:num>
  <w:num w:numId="6" w16cid:durableId="1807772639">
    <w:abstractNumId w:val="34"/>
  </w:num>
  <w:num w:numId="7" w16cid:durableId="1778597121">
    <w:abstractNumId w:val="13"/>
  </w:num>
  <w:num w:numId="8" w16cid:durableId="24446714">
    <w:abstractNumId w:val="34"/>
  </w:num>
  <w:num w:numId="9" w16cid:durableId="2020810301">
    <w:abstractNumId w:val="13"/>
  </w:num>
  <w:num w:numId="10" w16cid:durableId="1245603407">
    <w:abstractNumId w:val="34"/>
  </w:num>
  <w:num w:numId="11" w16cid:durableId="894781253">
    <w:abstractNumId w:val="13"/>
  </w:num>
  <w:num w:numId="12" w16cid:durableId="1060716850">
    <w:abstractNumId w:val="47"/>
  </w:num>
  <w:num w:numId="13" w16cid:durableId="33046102">
    <w:abstractNumId w:val="34"/>
  </w:num>
  <w:num w:numId="14" w16cid:durableId="1288975871">
    <w:abstractNumId w:val="13"/>
  </w:num>
  <w:num w:numId="15" w16cid:durableId="303046213">
    <w:abstractNumId w:val="10"/>
  </w:num>
  <w:num w:numId="16" w16cid:durableId="836266567">
    <w:abstractNumId w:val="32"/>
  </w:num>
  <w:num w:numId="17" w16cid:durableId="1304770004">
    <w:abstractNumId w:val="10"/>
  </w:num>
  <w:num w:numId="18" w16cid:durableId="1526410202">
    <w:abstractNumId w:val="34"/>
  </w:num>
  <w:num w:numId="19" w16cid:durableId="800074958">
    <w:abstractNumId w:val="13"/>
  </w:num>
  <w:num w:numId="20" w16cid:durableId="534926988">
    <w:abstractNumId w:val="10"/>
  </w:num>
  <w:num w:numId="21" w16cid:durableId="1271544886">
    <w:abstractNumId w:val="39"/>
  </w:num>
  <w:num w:numId="22" w16cid:durableId="1264800766">
    <w:abstractNumId w:val="26"/>
  </w:num>
  <w:num w:numId="23" w16cid:durableId="1484614353">
    <w:abstractNumId w:val="35"/>
  </w:num>
  <w:num w:numId="24" w16cid:durableId="689256707">
    <w:abstractNumId w:val="2"/>
  </w:num>
  <w:num w:numId="25" w16cid:durableId="1415203950">
    <w:abstractNumId w:val="42"/>
  </w:num>
  <w:num w:numId="26" w16cid:durableId="1050878760">
    <w:abstractNumId w:val="5"/>
  </w:num>
  <w:num w:numId="27" w16cid:durableId="1964462731">
    <w:abstractNumId w:val="7"/>
  </w:num>
  <w:num w:numId="28" w16cid:durableId="2105220771">
    <w:abstractNumId w:val="6"/>
  </w:num>
  <w:num w:numId="29" w16cid:durableId="1881356291">
    <w:abstractNumId w:val="8"/>
  </w:num>
  <w:num w:numId="30" w16cid:durableId="105081775">
    <w:abstractNumId w:val="49"/>
  </w:num>
  <w:num w:numId="31" w16cid:durableId="170680587">
    <w:abstractNumId w:val="21"/>
  </w:num>
  <w:num w:numId="32" w16cid:durableId="688026815">
    <w:abstractNumId w:val="22"/>
  </w:num>
  <w:num w:numId="33" w16cid:durableId="771366042">
    <w:abstractNumId w:val="50"/>
  </w:num>
  <w:num w:numId="34" w16cid:durableId="1715501617">
    <w:abstractNumId w:val="35"/>
  </w:num>
  <w:num w:numId="35" w16cid:durableId="909073671">
    <w:abstractNumId w:val="35"/>
  </w:num>
  <w:num w:numId="36" w16cid:durableId="1498181875">
    <w:abstractNumId w:val="4"/>
  </w:num>
  <w:num w:numId="37" w16cid:durableId="2049602690">
    <w:abstractNumId w:val="28"/>
  </w:num>
  <w:num w:numId="38" w16cid:durableId="2071341387">
    <w:abstractNumId w:val="18"/>
  </w:num>
  <w:num w:numId="39" w16cid:durableId="235940584">
    <w:abstractNumId w:val="31"/>
  </w:num>
  <w:num w:numId="40" w16cid:durableId="740445102">
    <w:abstractNumId w:val="9"/>
  </w:num>
  <w:num w:numId="41" w16cid:durableId="835920124">
    <w:abstractNumId w:val="23"/>
  </w:num>
  <w:num w:numId="42" w16cid:durableId="445858437">
    <w:abstractNumId w:val="29"/>
  </w:num>
  <w:num w:numId="43" w16cid:durableId="582183086">
    <w:abstractNumId w:val="3"/>
  </w:num>
  <w:num w:numId="44" w16cid:durableId="1911689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2538409">
    <w:abstractNumId w:val="40"/>
  </w:num>
  <w:num w:numId="46" w16cid:durableId="1885019550">
    <w:abstractNumId w:val="14"/>
  </w:num>
  <w:num w:numId="47" w16cid:durableId="1849758777">
    <w:abstractNumId w:val="44"/>
  </w:num>
  <w:num w:numId="48" w16cid:durableId="995498902">
    <w:abstractNumId w:val="1"/>
  </w:num>
  <w:num w:numId="49" w16cid:durableId="1350913559">
    <w:abstractNumId w:val="12"/>
  </w:num>
  <w:num w:numId="50" w16cid:durableId="1597638348">
    <w:abstractNumId w:val="0"/>
  </w:num>
  <w:num w:numId="51" w16cid:durableId="1936671201">
    <w:abstractNumId w:val="15"/>
  </w:num>
  <w:num w:numId="52" w16cid:durableId="1944339897">
    <w:abstractNumId w:val="48"/>
  </w:num>
  <w:num w:numId="53" w16cid:durableId="1982064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0943233">
    <w:abstractNumId w:val="51"/>
  </w:num>
  <w:num w:numId="55" w16cid:durableId="1306885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2360948">
    <w:abstractNumId w:val="33"/>
  </w:num>
  <w:num w:numId="57" w16cid:durableId="1120610539">
    <w:abstractNumId w:val="45"/>
  </w:num>
  <w:num w:numId="58" w16cid:durableId="8142695">
    <w:abstractNumId w:val="46"/>
  </w:num>
  <w:num w:numId="59" w16cid:durableId="1598556818">
    <w:abstractNumId w:val="11"/>
  </w:num>
  <w:num w:numId="60" w16cid:durableId="1334992297">
    <w:abstractNumId w:val="38"/>
  </w:num>
  <w:num w:numId="61" w16cid:durableId="1771965983">
    <w:abstractNumId w:val="41"/>
  </w:num>
  <w:num w:numId="62" w16cid:durableId="1604074803">
    <w:abstractNumId w:val="36"/>
  </w:num>
  <w:num w:numId="63" w16cid:durableId="999965088">
    <w:abstractNumId w:val="17"/>
  </w:num>
  <w:num w:numId="64" w16cid:durableId="1286422943">
    <w:abstractNumId w:val="30"/>
  </w:num>
  <w:num w:numId="65" w16cid:durableId="1290548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yMLMwNQKyjM1MDZR0lIJTi4sz8/NACixrAQ4DCTUsAAAA"/>
  </w:docVars>
  <w:rsids>
    <w:rsidRoot w:val="00DF5B61"/>
    <w:rsid w:val="000017F6"/>
    <w:rsid w:val="000120B9"/>
    <w:rsid w:val="000127B5"/>
    <w:rsid w:val="0002028F"/>
    <w:rsid w:val="0002100E"/>
    <w:rsid w:val="00023F3D"/>
    <w:rsid w:val="000241FA"/>
    <w:rsid w:val="00037DC8"/>
    <w:rsid w:val="00040554"/>
    <w:rsid w:val="00040DD5"/>
    <w:rsid w:val="000417FD"/>
    <w:rsid w:val="0004468A"/>
    <w:rsid w:val="00052BE5"/>
    <w:rsid w:val="000534B5"/>
    <w:rsid w:val="000548FF"/>
    <w:rsid w:val="0005673A"/>
    <w:rsid w:val="00061258"/>
    <w:rsid w:val="00070612"/>
    <w:rsid w:val="00070EC8"/>
    <w:rsid w:val="00074895"/>
    <w:rsid w:val="00084D74"/>
    <w:rsid w:val="00086752"/>
    <w:rsid w:val="00086D8E"/>
    <w:rsid w:val="00093D1A"/>
    <w:rsid w:val="000A004C"/>
    <w:rsid w:val="000A1D4E"/>
    <w:rsid w:val="000A2A3E"/>
    <w:rsid w:val="000C02FB"/>
    <w:rsid w:val="000C040D"/>
    <w:rsid w:val="000C0A46"/>
    <w:rsid w:val="000C2753"/>
    <w:rsid w:val="000C4E38"/>
    <w:rsid w:val="000C532B"/>
    <w:rsid w:val="000C5422"/>
    <w:rsid w:val="000D04A2"/>
    <w:rsid w:val="000D5FC3"/>
    <w:rsid w:val="000E7399"/>
    <w:rsid w:val="000F12C4"/>
    <w:rsid w:val="000F1556"/>
    <w:rsid w:val="000F276F"/>
    <w:rsid w:val="0010291C"/>
    <w:rsid w:val="00107025"/>
    <w:rsid w:val="00110953"/>
    <w:rsid w:val="001110D6"/>
    <w:rsid w:val="00126D38"/>
    <w:rsid w:val="001303F0"/>
    <w:rsid w:val="00132713"/>
    <w:rsid w:val="001360BD"/>
    <w:rsid w:val="00141ADB"/>
    <w:rsid w:val="0014654B"/>
    <w:rsid w:val="00150F2E"/>
    <w:rsid w:val="001618BB"/>
    <w:rsid w:val="00162D80"/>
    <w:rsid w:val="00165C1F"/>
    <w:rsid w:val="0017612C"/>
    <w:rsid w:val="00181117"/>
    <w:rsid w:val="001902F4"/>
    <w:rsid w:val="00190A05"/>
    <w:rsid w:val="00192D19"/>
    <w:rsid w:val="00196831"/>
    <w:rsid w:val="001A3773"/>
    <w:rsid w:val="001B19F9"/>
    <w:rsid w:val="001B4D43"/>
    <w:rsid w:val="001C1BF7"/>
    <w:rsid w:val="001D13CB"/>
    <w:rsid w:val="001D293B"/>
    <w:rsid w:val="001D2C1C"/>
    <w:rsid w:val="001E2AEB"/>
    <w:rsid w:val="001F24E9"/>
    <w:rsid w:val="001F6651"/>
    <w:rsid w:val="00200366"/>
    <w:rsid w:val="00203C98"/>
    <w:rsid w:val="00212096"/>
    <w:rsid w:val="00212E9F"/>
    <w:rsid w:val="00214338"/>
    <w:rsid w:val="00224986"/>
    <w:rsid w:val="002251B9"/>
    <w:rsid w:val="00225B7D"/>
    <w:rsid w:val="00232D0D"/>
    <w:rsid w:val="002335E0"/>
    <w:rsid w:val="0024377D"/>
    <w:rsid w:val="00246AAB"/>
    <w:rsid w:val="002562CC"/>
    <w:rsid w:val="00256965"/>
    <w:rsid w:val="00257E30"/>
    <w:rsid w:val="002641D5"/>
    <w:rsid w:val="00270DA5"/>
    <w:rsid w:val="00271A57"/>
    <w:rsid w:val="00280E64"/>
    <w:rsid w:val="00281F79"/>
    <w:rsid w:val="00286F24"/>
    <w:rsid w:val="00295161"/>
    <w:rsid w:val="002A23D1"/>
    <w:rsid w:val="002A396E"/>
    <w:rsid w:val="002A6186"/>
    <w:rsid w:val="002C0F90"/>
    <w:rsid w:val="002D24B2"/>
    <w:rsid w:val="002D3471"/>
    <w:rsid w:val="002D4F35"/>
    <w:rsid w:val="002E12B3"/>
    <w:rsid w:val="002E727C"/>
    <w:rsid w:val="002F1E0B"/>
    <w:rsid w:val="002F1E52"/>
    <w:rsid w:val="003045C8"/>
    <w:rsid w:val="0030584D"/>
    <w:rsid w:val="00316993"/>
    <w:rsid w:val="00317444"/>
    <w:rsid w:val="00317EEB"/>
    <w:rsid w:val="003236CA"/>
    <w:rsid w:val="00326141"/>
    <w:rsid w:val="00333DC7"/>
    <w:rsid w:val="00346F21"/>
    <w:rsid w:val="00353F4B"/>
    <w:rsid w:val="00357265"/>
    <w:rsid w:val="0035736D"/>
    <w:rsid w:val="00361CBE"/>
    <w:rsid w:val="0036214C"/>
    <w:rsid w:val="00366C07"/>
    <w:rsid w:val="0037138C"/>
    <w:rsid w:val="003833CD"/>
    <w:rsid w:val="00387422"/>
    <w:rsid w:val="003922DE"/>
    <w:rsid w:val="003940CF"/>
    <w:rsid w:val="00397DA8"/>
    <w:rsid w:val="003A17C2"/>
    <w:rsid w:val="003A54E9"/>
    <w:rsid w:val="003A7E45"/>
    <w:rsid w:val="003B422E"/>
    <w:rsid w:val="003C6375"/>
    <w:rsid w:val="003D0936"/>
    <w:rsid w:val="003D3F05"/>
    <w:rsid w:val="003D53EC"/>
    <w:rsid w:val="003D78D8"/>
    <w:rsid w:val="003D7C31"/>
    <w:rsid w:val="003E7920"/>
    <w:rsid w:val="003E7A79"/>
    <w:rsid w:val="00400426"/>
    <w:rsid w:val="00401D30"/>
    <w:rsid w:val="00403915"/>
    <w:rsid w:val="0040402E"/>
    <w:rsid w:val="004050C3"/>
    <w:rsid w:val="004060AF"/>
    <w:rsid w:val="004113E0"/>
    <w:rsid w:val="00412E4F"/>
    <w:rsid w:val="004179C9"/>
    <w:rsid w:val="00420815"/>
    <w:rsid w:val="00423E5C"/>
    <w:rsid w:val="00433E84"/>
    <w:rsid w:val="00437E62"/>
    <w:rsid w:val="00446169"/>
    <w:rsid w:val="00453FB3"/>
    <w:rsid w:val="00455379"/>
    <w:rsid w:val="00461F29"/>
    <w:rsid w:val="00463442"/>
    <w:rsid w:val="004638D1"/>
    <w:rsid w:val="00470E27"/>
    <w:rsid w:val="00470FAC"/>
    <w:rsid w:val="0048285D"/>
    <w:rsid w:val="0048779E"/>
    <w:rsid w:val="00490B2C"/>
    <w:rsid w:val="00492BA9"/>
    <w:rsid w:val="004931ED"/>
    <w:rsid w:val="004938F5"/>
    <w:rsid w:val="00493F19"/>
    <w:rsid w:val="00495143"/>
    <w:rsid w:val="00497CF4"/>
    <w:rsid w:val="004A1F6B"/>
    <w:rsid w:val="004A391F"/>
    <w:rsid w:val="004B1C1F"/>
    <w:rsid w:val="004B3FC6"/>
    <w:rsid w:val="004B630A"/>
    <w:rsid w:val="004C1109"/>
    <w:rsid w:val="004C24D0"/>
    <w:rsid w:val="004C5EFB"/>
    <w:rsid w:val="004C767B"/>
    <w:rsid w:val="004D0E83"/>
    <w:rsid w:val="004E0D68"/>
    <w:rsid w:val="004E2E14"/>
    <w:rsid w:val="004E489A"/>
    <w:rsid w:val="004F5542"/>
    <w:rsid w:val="004F57D4"/>
    <w:rsid w:val="004F6256"/>
    <w:rsid w:val="004F65B3"/>
    <w:rsid w:val="00502167"/>
    <w:rsid w:val="00507698"/>
    <w:rsid w:val="005112C8"/>
    <w:rsid w:val="0051256F"/>
    <w:rsid w:val="005158F6"/>
    <w:rsid w:val="00521AC7"/>
    <w:rsid w:val="00522E4B"/>
    <w:rsid w:val="00534A4D"/>
    <w:rsid w:val="00545B32"/>
    <w:rsid w:val="005519A0"/>
    <w:rsid w:val="005520CB"/>
    <w:rsid w:val="00552B3D"/>
    <w:rsid w:val="00560240"/>
    <w:rsid w:val="00562C21"/>
    <w:rsid w:val="00562F97"/>
    <w:rsid w:val="0056410A"/>
    <w:rsid w:val="005647E4"/>
    <w:rsid w:val="005649B9"/>
    <w:rsid w:val="00564A13"/>
    <w:rsid w:val="005676F6"/>
    <w:rsid w:val="00574DC8"/>
    <w:rsid w:val="00580BF5"/>
    <w:rsid w:val="005819CE"/>
    <w:rsid w:val="00587B13"/>
    <w:rsid w:val="00593179"/>
    <w:rsid w:val="005965EC"/>
    <w:rsid w:val="005A0C66"/>
    <w:rsid w:val="005A116F"/>
    <w:rsid w:val="005A3521"/>
    <w:rsid w:val="005B189E"/>
    <w:rsid w:val="005B3091"/>
    <w:rsid w:val="005C028D"/>
    <w:rsid w:val="005D1512"/>
    <w:rsid w:val="005D508B"/>
    <w:rsid w:val="005E326C"/>
    <w:rsid w:val="005E3A84"/>
    <w:rsid w:val="005E4E74"/>
    <w:rsid w:val="005E7319"/>
    <w:rsid w:val="005E7E6C"/>
    <w:rsid w:val="005F40C9"/>
    <w:rsid w:val="005F5047"/>
    <w:rsid w:val="00601354"/>
    <w:rsid w:val="0060158E"/>
    <w:rsid w:val="00602E20"/>
    <w:rsid w:val="006032C3"/>
    <w:rsid w:val="00603E65"/>
    <w:rsid w:val="006054B4"/>
    <w:rsid w:val="006155D2"/>
    <w:rsid w:val="00615A67"/>
    <w:rsid w:val="00616853"/>
    <w:rsid w:val="00620C7D"/>
    <w:rsid w:val="00621082"/>
    <w:rsid w:val="006226F2"/>
    <w:rsid w:val="0062386F"/>
    <w:rsid w:val="006242B4"/>
    <w:rsid w:val="006253B7"/>
    <w:rsid w:val="00633832"/>
    <w:rsid w:val="00636866"/>
    <w:rsid w:val="00641DA2"/>
    <w:rsid w:val="0064610D"/>
    <w:rsid w:val="0065124A"/>
    <w:rsid w:val="00652762"/>
    <w:rsid w:val="00652C23"/>
    <w:rsid w:val="00654203"/>
    <w:rsid w:val="006556ED"/>
    <w:rsid w:val="00656820"/>
    <w:rsid w:val="00656AF3"/>
    <w:rsid w:val="00657563"/>
    <w:rsid w:val="006601A0"/>
    <w:rsid w:val="00662747"/>
    <w:rsid w:val="00670345"/>
    <w:rsid w:val="00670E7E"/>
    <w:rsid w:val="006765D4"/>
    <w:rsid w:val="00677F3D"/>
    <w:rsid w:val="006870AB"/>
    <w:rsid w:val="00692393"/>
    <w:rsid w:val="00694723"/>
    <w:rsid w:val="006A00E3"/>
    <w:rsid w:val="006A55FB"/>
    <w:rsid w:val="006A5A61"/>
    <w:rsid w:val="006A6004"/>
    <w:rsid w:val="006A75B0"/>
    <w:rsid w:val="006B125E"/>
    <w:rsid w:val="006B1DD9"/>
    <w:rsid w:val="006B3AC4"/>
    <w:rsid w:val="006B75E3"/>
    <w:rsid w:val="006D0031"/>
    <w:rsid w:val="006D104A"/>
    <w:rsid w:val="006D18CF"/>
    <w:rsid w:val="006D2C47"/>
    <w:rsid w:val="006D3409"/>
    <w:rsid w:val="006D37F7"/>
    <w:rsid w:val="006D5A81"/>
    <w:rsid w:val="006E456F"/>
    <w:rsid w:val="006E714D"/>
    <w:rsid w:val="006F195E"/>
    <w:rsid w:val="006F61DF"/>
    <w:rsid w:val="00700223"/>
    <w:rsid w:val="00700AD7"/>
    <w:rsid w:val="00707127"/>
    <w:rsid w:val="00713A02"/>
    <w:rsid w:val="00713E2C"/>
    <w:rsid w:val="00715A51"/>
    <w:rsid w:val="00726ABB"/>
    <w:rsid w:val="007273C8"/>
    <w:rsid w:val="007354F8"/>
    <w:rsid w:val="0073627E"/>
    <w:rsid w:val="007402C4"/>
    <w:rsid w:val="00741327"/>
    <w:rsid w:val="00741B99"/>
    <w:rsid w:val="00742B18"/>
    <w:rsid w:val="00746626"/>
    <w:rsid w:val="00754928"/>
    <w:rsid w:val="007559AC"/>
    <w:rsid w:val="00755BF9"/>
    <w:rsid w:val="00761B8B"/>
    <w:rsid w:val="00764C3D"/>
    <w:rsid w:val="00771F89"/>
    <w:rsid w:val="007720B8"/>
    <w:rsid w:val="00780A4B"/>
    <w:rsid w:val="00783BC8"/>
    <w:rsid w:val="00784290"/>
    <w:rsid w:val="00785505"/>
    <w:rsid w:val="00786D4D"/>
    <w:rsid w:val="0078754D"/>
    <w:rsid w:val="007911FB"/>
    <w:rsid w:val="00793053"/>
    <w:rsid w:val="00794D2C"/>
    <w:rsid w:val="007A7568"/>
    <w:rsid w:val="007B0FEF"/>
    <w:rsid w:val="007B1B76"/>
    <w:rsid w:val="007B4183"/>
    <w:rsid w:val="007B5FF5"/>
    <w:rsid w:val="007B7FA1"/>
    <w:rsid w:val="007C68A9"/>
    <w:rsid w:val="007C7C3A"/>
    <w:rsid w:val="007D1A09"/>
    <w:rsid w:val="007D25B0"/>
    <w:rsid w:val="007D2F0F"/>
    <w:rsid w:val="007D4485"/>
    <w:rsid w:val="007D5685"/>
    <w:rsid w:val="007D5F30"/>
    <w:rsid w:val="007D7339"/>
    <w:rsid w:val="007E02F5"/>
    <w:rsid w:val="007E7BDC"/>
    <w:rsid w:val="007F06D9"/>
    <w:rsid w:val="007F5C68"/>
    <w:rsid w:val="007F69CB"/>
    <w:rsid w:val="008026FE"/>
    <w:rsid w:val="008111B5"/>
    <w:rsid w:val="00815A1B"/>
    <w:rsid w:val="00823206"/>
    <w:rsid w:val="008263EE"/>
    <w:rsid w:val="00833218"/>
    <w:rsid w:val="00835879"/>
    <w:rsid w:val="00835A9E"/>
    <w:rsid w:val="008439CA"/>
    <w:rsid w:val="00843BFF"/>
    <w:rsid w:val="00861AC6"/>
    <w:rsid w:val="008626A1"/>
    <w:rsid w:val="00865AC6"/>
    <w:rsid w:val="00867997"/>
    <w:rsid w:val="00872DCF"/>
    <w:rsid w:val="0088094F"/>
    <w:rsid w:val="008850ED"/>
    <w:rsid w:val="00885ED5"/>
    <w:rsid w:val="0088600A"/>
    <w:rsid w:val="00887365"/>
    <w:rsid w:val="0089021B"/>
    <w:rsid w:val="00890831"/>
    <w:rsid w:val="00893A34"/>
    <w:rsid w:val="00894611"/>
    <w:rsid w:val="00894D8D"/>
    <w:rsid w:val="00895B72"/>
    <w:rsid w:val="0089773B"/>
    <w:rsid w:val="008A2A17"/>
    <w:rsid w:val="008A2DF7"/>
    <w:rsid w:val="008B0095"/>
    <w:rsid w:val="008B0301"/>
    <w:rsid w:val="008B2D04"/>
    <w:rsid w:val="008B3278"/>
    <w:rsid w:val="008B6498"/>
    <w:rsid w:val="008C7418"/>
    <w:rsid w:val="008C7780"/>
    <w:rsid w:val="008D0E30"/>
    <w:rsid w:val="008D3B6C"/>
    <w:rsid w:val="008E0852"/>
    <w:rsid w:val="008E1469"/>
    <w:rsid w:val="008E61EE"/>
    <w:rsid w:val="008F43B5"/>
    <w:rsid w:val="009058ED"/>
    <w:rsid w:val="00912C95"/>
    <w:rsid w:val="00917665"/>
    <w:rsid w:val="00920D49"/>
    <w:rsid w:val="009212E4"/>
    <w:rsid w:val="00930AA8"/>
    <w:rsid w:val="00931478"/>
    <w:rsid w:val="00940DB9"/>
    <w:rsid w:val="00955361"/>
    <w:rsid w:val="00956B86"/>
    <w:rsid w:val="0095779F"/>
    <w:rsid w:val="00961FD4"/>
    <w:rsid w:val="00962189"/>
    <w:rsid w:val="009725F9"/>
    <w:rsid w:val="0097516D"/>
    <w:rsid w:val="00976CAB"/>
    <w:rsid w:val="00980E08"/>
    <w:rsid w:val="00983324"/>
    <w:rsid w:val="0098460A"/>
    <w:rsid w:val="00987135"/>
    <w:rsid w:val="00997696"/>
    <w:rsid w:val="009A36FE"/>
    <w:rsid w:val="009B0327"/>
    <w:rsid w:val="009B4685"/>
    <w:rsid w:val="009C718F"/>
    <w:rsid w:val="009D073C"/>
    <w:rsid w:val="009E04E4"/>
    <w:rsid w:val="009E11C6"/>
    <w:rsid w:val="009E4199"/>
    <w:rsid w:val="009F3A61"/>
    <w:rsid w:val="009F3FC3"/>
    <w:rsid w:val="009F5050"/>
    <w:rsid w:val="009F70E6"/>
    <w:rsid w:val="009F74FC"/>
    <w:rsid w:val="009F757D"/>
    <w:rsid w:val="00A051DB"/>
    <w:rsid w:val="00A160AD"/>
    <w:rsid w:val="00A16402"/>
    <w:rsid w:val="00A219C4"/>
    <w:rsid w:val="00A22AD5"/>
    <w:rsid w:val="00A41395"/>
    <w:rsid w:val="00A44B06"/>
    <w:rsid w:val="00A45FA2"/>
    <w:rsid w:val="00A474F4"/>
    <w:rsid w:val="00A52C36"/>
    <w:rsid w:val="00A54D55"/>
    <w:rsid w:val="00A60967"/>
    <w:rsid w:val="00A6216B"/>
    <w:rsid w:val="00A624E8"/>
    <w:rsid w:val="00A625C4"/>
    <w:rsid w:val="00A7362F"/>
    <w:rsid w:val="00A81765"/>
    <w:rsid w:val="00A82083"/>
    <w:rsid w:val="00A85E5D"/>
    <w:rsid w:val="00A86384"/>
    <w:rsid w:val="00A970F2"/>
    <w:rsid w:val="00AA0580"/>
    <w:rsid w:val="00AA1F6A"/>
    <w:rsid w:val="00AA6803"/>
    <w:rsid w:val="00AB4C3B"/>
    <w:rsid w:val="00AB565D"/>
    <w:rsid w:val="00AB5C3C"/>
    <w:rsid w:val="00AC1D6D"/>
    <w:rsid w:val="00AC3CC6"/>
    <w:rsid w:val="00AC50B8"/>
    <w:rsid w:val="00AC522E"/>
    <w:rsid w:val="00AD54FD"/>
    <w:rsid w:val="00AD5924"/>
    <w:rsid w:val="00AD6965"/>
    <w:rsid w:val="00AD72C6"/>
    <w:rsid w:val="00AD7552"/>
    <w:rsid w:val="00AE16F0"/>
    <w:rsid w:val="00AE1893"/>
    <w:rsid w:val="00AE4408"/>
    <w:rsid w:val="00AF26B2"/>
    <w:rsid w:val="00AF313E"/>
    <w:rsid w:val="00AF64F2"/>
    <w:rsid w:val="00B01EB2"/>
    <w:rsid w:val="00B17B99"/>
    <w:rsid w:val="00B2169E"/>
    <w:rsid w:val="00B216FB"/>
    <w:rsid w:val="00B33A5B"/>
    <w:rsid w:val="00B36293"/>
    <w:rsid w:val="00B37576"/>
    <w:rsid w:val="00B44EFD"/>
    <w:rsid w:val="00B46726"/>
    <w:rsid w:val="00B6239E"/>
    <w:rsid w:val="00B71EAB"/>
    <w:rsid w:val="00B72F20"/>
    <w:rsid w:val="00B82EA9"/>
    <w:rsid w:val="00B8311A"/>
    <w:rsid w:val="00B93D2B"/>
    <w:rsid w:val="00B947CA"/>
    <w:rsid w:val="00B95298"/>
    <w:rsid w:val="00B95D60"/>
    <w:rsid w:val="00B97481"/>
    <w:rsid w:val="00BB16E7"/>
    <w:rsid w:val="00BB3799"/>
    <w:rsid w:val="00BB3E41"/>
    <w:rsid w:val="00BB6832"/>
    <w:rsid w:val="00BC0BCE"/>
    <w:rsid w:val="00BC205D"/>
    <w:rsid w:val="00BC219C"/>
    <w:rsid w:val="00BC489F"/>
    <w:rsid w:val="00BD1724"/>
    <w:rsid w:val="00BD21E5"/>
    <w:rsid w:val="00BD244A"/>
    <w:rsid w:val="00BE1E07"/>
    <w:rsid w:val="00BF7381"/>
    <w:rsid w:val="00C025B2"/>
    <w:rsid w:val="00C06E20"/>
    <w:rsid w:val="00C166A2"/>
    <w:rsid w:val="00C16A78"/>
    <w:rsid w:val="00C21209"/>
    <w:rsid w:val="00C31020"/>
    <w:rsid w:val="00C3404E"/>
    <w:rsid w:val="00C36882"/>
    <w:rsid w:val="00C37E06"/>
    <w:rsid w:val="00C40A8A"/>
    <w:rsid w:val="00C4148E"/>
    <w:rsid w:val="00C453F1"/>
    <w:rsid w:val="00C5145F"/>
    <w:rsid w:val="00C54F2E"/>
    <w:rsid w:val="00C55C40"/>
    <w:rsid w:val="00C654B8"/>
    <w:rsid w:val="00C67FD0"/>
    <w:rsid w:val="00C702DD"/>
    <w:rsid w:val="00C70E43"/>
    <w:rsid w:val="00C84C58"/>
    <w:rsid w:val="00C9334C"/>
    <w:rsid w:val="00C93F9B"/>
    <w:rsid w:val="00C94944"/>
    <w:rsid w:val="00CA1F63"/>
    <w:rsid w:val="00CA36D8"/>
    <w:rsid w:val="00CA52C5"/>
    <w:rsid w:val="00CA63E9"/>
    <w:rsid w:val="00CA7E07"/>
    <w:rsid w:val="00CB051D"/>
    <w:rsid w:val="00CB51A4"/>
    <w:rsid w:val="00CB6A3B"/>
    <w:rsid w:val="00CD5356"/>
    <w:rsid w:val="00CD714C"/>
    <w:rsid w:val="00CE1CBE"/>
    <w:rsid w:val="00CE4F28"/>
    <w:rsid w:val="00CF3E67"/>
    <w:rsid w:val="00CF7681"/>
    <w:rsid w:val="00CF7E28"/>
    <w:rsid w:val="00D01109"/>
    <w:rsid w:val="00D17019"/>
    <w:rsid w:val="00D178F7"/>
    <w:rsid w:val="00D220D4"/>
    <w:rsid w:val="00D3192B"/>
    <w:rsid w:val="00D338AF"/>
    <w:rsid w:val="00D40BA7"/>
    <w:rsid w:val="00D44988"/>
    <w:rsid w:val="00D516F3"/>
    <w:rsid w:val="00D522A7"/>
    <w:rsid w:val="00D54406"/>
    <w:rsid w:val="00D54E20"/>
    <w:rsid w:val="00D61DA1"/>
    <w:rsid w:val="00D61E73"/>
    <w:rsid w:val="00D658D2"/>
    <w:rsid w:val="00D86369"/>
    <w:rsid w:val="00D93CF9"/>
    <w:rsid w:val="00D93F45"/>
    <w:rsid w:val="00DA6ECF"/>
    <w:rsid w:val="00DC5AE2"/>
    <w:rsid w:val="00DC64E4"/>
    <w:rsid w:val="00DC7542"/>
    <w:rsid w:val="00DD31A3"/>
    <w:rsid w:val="00DD396A"/>
    <w:rsid w:val="00DD5163"/>
    <w:rsid w:val="00DD67F7"/>
    <w:rsid w:val="00DE31D4"/>
    <w:rsid w:val="00DE36E6"/>
    <w:rsid w:val="00DE3A29"/>
    <w:rsid w:val="00DF02D4"/>
    <w:rsid w:val="00DF33B4"/>
    <w:rsid w:val="00DF5B61"/>
    <w:rsid w:val="00DF69BA"/>
    <w:rsid w:val="00E00702"/>
    <w:rsid w:val="00E0309C"/>
    <w:rsid w:val="00E04289"/>
    <w:rsid w:val="00E061B9"/>
    <w:rsid w:val="00E065FF"/>
    <w:rsid w:val="00E101EB"/>
    <w:rsid w:val="00E1222E"/>
    <w:rsid w:val="00E12B71"/>
    <w:rsid w:val="00E1540A"/>
    <w:rsid w:val="00E20A87"/>
    <w:rsid w:val="00E2369E"/>
    <w:rsid w:val="00E33F96"/>
    <w:rsid w:val="00E37DAA"/>
    <w:rsid w:val="00E40FC5"/>
    <w:rsid w:val="00E41047"/>
    <w:rsid w:val="00E420E7"/>
    <w:rsid w:val="00E464E8"/>
    <w:rsid w:val="00E474F5"/>
    <w:rsid w:val="00E5304A"/>
    <w:rsid w:val="00E55340"/>
    <w:rsid w:val="00E75605"/>
    <w:rsid w:val="00E7692A"/>
    <w:rsid w:val="00E836D7"/>
    <w:rsid w:val="00E85E00"/>
    <w:rsid w:val="00E868CB"/>
    <w:rsid w:val="00E86B1E"/>
    <w:rsid w:val="00E87BE4"/>
    <w:rsid w:val="00E911A4"/>
    <w:rsid w:val="00E947BF"/>
    <w:rsid w:val="00E94A78"/>
    <w:rsid w:val="00E979E3"/>
    <w:rsid w:val="00EA2A6B"/>
    <w:rsid w:val="00EA364D"/>
    <w:rsid w:val="00EB41E7"/>
    <w:rsid w:val="00EB6CA4"/>
    <w:rsid w:val="00EC01DC"/>
    <w:rsid w:val="00EC03B1"/>
    <w:rsid w:val="00EC699C"/>
    <w:rsid w:val="00EE38AE"/>
    <w:rsid w:val="00EE5A28"/>
    <w:rsid w:val="00EE6A6B"/>
    <w:rsid w:val="00EE7DE1"/>
    <w:rsid w:val="00EF0888"/>
    <w:rsid w:val="00EF3D58"/>
    <w:rsid w:val="00EF774C"/>
    <w:rsid w:val="00F05E38"/>
    <w:rsid w:val="00F1476F"/>
    <w:rsid w:val="00F15C3A"/>
    <w:rsid w:val="00F21F4C"/>
    <w:rsid w:val="00F22100"/>
    <w:rsid w:val="00F22499"/>
    <w:rsid w:val="00F23D6A"/>
    <w:rsid w:val="00F306FE"/>
    <w:rsid w:val="00F30C7B"/>
    <w:rsid w:val="00F34FEE"/>
    <w:rsid w:val="00F36C94"/>
    <w:rsid w:val="00F3769E"/>
    <w:rsid w:val="00F4451C"/>
    <w:rsid w:val="00F445BE"/>
    <w:rsid w:val="00F46301"/>
    <w:rsid w:val="00F53BC4"/>
    <w:rsid w:val="00F600AC"/>
    <w:rsid w:val="00F6585A"/>
    <w:rsid w:val="00F65A74"/>
    <w:rsid w:val="00F7310E"/>
    <w:rsid w:val="00F84ACD"/>
    <w:rsid w:val="00F95FD2"/>
    <w:rsid w:val="00FA1486"/>
    <w:rsid w:val="00FA2C74"/>
    <w:rsid w:val="00FA51FF"/>
    <w:rsid w:val="00FB3F5B"/>
    <w:rsid w:val="00FB7398"/>
    <w:rsid w:val="00FC4E75"/>
    <w:rsid w:val="00FF5756"/>
    <w:rsid w:val="00FF5AE3"/>
    <w:rsid w:val="00FF5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3D718"/>
  <w15:chartTrackingRefBased/>
  <w15:docId w15:val="{C56FBEB6-C844-4BC8-993E-50D01C93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66"/>
    <w:pPr>
      <w:spacing w:line="280" w:lineRule="atLeast"/>
      <w:jc w:val="both"/>
    </w:pPr>
    <w:rPr>
      <w:rFonts w:ascii="Palatino Linotype" w:hAnsi="Palatino Linotype"/>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US11articletype">
    <w:name w:val="ARUS_1.1_article_type"/>
    <w:next w:val="Normal"/>
    <w:qFormat/>
    <w:rsid w:val="00E87BE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ARUS12title">
    <w:name w:val="ARUS_1.2_title"/>
    <w:next w:val="Normal"/>
    <w:qFormat/>
    <w:rsid w:val="00E87BE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ARUS13authornames">
    <w:name w:val="ARUS_1.3_authornames"/>
    <w:next w:val="Normal"/>
    <w:qFormat/>
    <w:rsid w:val="00E87BE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ARUS14history">
    <w:name w:val="ARUS_1.4_history"/>
    <w:basedOn w:val="Normal"/>
    <w:next w:val="Normal"/>
    <w:qFormat/>
    <w:rsid w:val="00E87BE4"/>
    <w:pPr>
      <w:adjustRightInd w:val="0"/>
      <w:snapToGrid w:val="0"/>
      <w:spacing w:line="240" w:lineRule="atLeast"/>
      <w:ind w:right="113"/>
      <w:jc w:val="left"/>
    </w:pPr>
    <w:rPr>
      <w:rFonts w:eastAsia="Times New Roman"/>
      <w:sz w:val="14"/>
      <w:lang w:eastAsia="de-DE" w:bidi="en-US"/>
    </w:rPr>
  </w:style>
  <w:style w:type="paragraph" w:customStyle="1" w:styleId="ARUS16affiliation">
    <w:name w:val="ARUS_1.6_affiliation"/>
    <w:qFormat/>
    <w:rsid w:val="00E87BE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ARUS17abstract">
    <w:name w:val="ARUS_1.7_abstract"/>
    <w:next w:val="Normal"/>
    <w:qFormat/>
    <w:rsid w:val="00E87BE4"/>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ARUS18keywords">
    <w:name w:val="ARUS_1.8_keywords"/>
    <w:next w:val="Normal"/>
    <w:qFormat/>
    <w:rsid w:val="00E87BE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RUS19line">
    <w:name w:val="ARUS_1.9_line"/>
    <w:qFormat/>
    <w:rsid w:val="00E87BE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Header">
    <w:name w:val="header"/>
    <w:basedOn w:val="Normal"/>
    <w:link w:val="HeaderChar"/>
    <w:uiPriority w:val="99"/>
    <w:rsid w:val="00E87BE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87BE4"/>
    <w:rPr>
      <w:rFonts w:ascii="Palatino Linotype" w:hAnsi="Palatino Linotype"/>
      <w:noProof/>
      <w:color w:val="000000"/>
      <w:szCs w:val="18"/>
    </w:rPr>
  </w:style>
  <w:style w:type="paragraph" w:customStyle="1" w:styleId="ARUS32textnoindent">
    <w:name w:val="ARUS_3.2_text_no_indent"/>
    <w:basedOn w:val="ARUS31text"/>
    <w:qFormat/>
    <w:rsid w:val="00E87BE4"/>
    <w:pPr>
      <w:ind w:firstLine="0"/>
    </w:pPr>
  </w:style>
  <w:style w:type="paragraph" w:customStyle="1" w:styleId="ARUS31text">
    <w:name w:val="ARUS_3.1_text"/>
    <w:qFormat/>
    <w:rsid w:val="00C5145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RUS33textspaceafter">
    <w:name w:val="ARUS_3.3_text_space_after"/>
    <w:qFormat/>
    <w:rsid w:val="00E87BE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RUS35textbeforelist">
    <w:name w:val="ARUS_3.5_text_before_list"/>
    <w:qFormat/>
    <w:rsid w:val="00E87BE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RUS36textafterlist">
    <w:name w:val="ARUS_3.6_text_after_list"/>
    <w:qFormat/>
    <w:rsid w:val="00E87BE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RUS37itemize">
    <w:name w:val="ARUS_3.7_itemize"/>
    <w:qFormat/>
    <w:rsid w:val="00AF26B2"/>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RUS38bullet">
    <w:name w:val="ARUS_3.8_bullet"/>
    <w:qFormat/>
    <w:rsid w:val="00AF26B2"/>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RUS39equation">
    <w:name w:val="ARUS_3.9_equation"/>
    <w:qFormat/>
    <w:rsid w:val="00E87BE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ARUS3aequationnumber">
    <w:name w:val="ARUS_3.a_equation_number"/>
    <w:qFormat/>
    <w:rsid w:val="00E87BE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ARUS41tablecaption">
    <w:name w:val="ARUS_4.1_table_caption"/>
    <w:qFormat/>
    <w:rsid w:val="00E87BE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RUS42tablebody">
    <w:name w:val="ARUS_4.2_table_body"/>
    <w:qFormat/>
    <w:rsid w:val="00C67FD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ARUS43tablefooter">
    <w:name w:val="ARUS_4.3_table_footer"/>
    <w:next w:val="ARUS31text"/>
    <w:qFormat/>
    <w:rsid w:val="00E87BE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RUS51figurecaption">
    <w:name w:val="ARUS_5.1_figure_caption"/>
    <w:qFormat/>
    <w:rsid w:val="00E87BE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ARUS52figure">
    <w:name w:val="ARUS_5.2_figure"/>
    <w:qFormat/>
    <w:rsid w:val="00E87BE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ARUS23heading3">
    <w:name w:val="ARUS_2.3_heading3"/>
    <w:qFormat/>
    <w:rsid w:val="00E87BE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ARUS21heading1">
    <w:name w:val="ARUS_2.1_heading1"/>
    <w:qFormat/>
    <w:rsid w:val="00E87BE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ARUS22heading2">
    <w:name w:val="ARUS_2.2_heading2"/>
    <w:qFormat/>
    <w:rsid w:val="00E87BE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ARUS81references">
    <w:name w:val="ARUS_8.1_references"/>
    <w:qFormat/>
    <w:rsid w:val="00D522A7"/>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87BE4"/>
    <w:rPr>
      <w:rFonts w:cs="Tahoma"/>
      <w:szCs w:val="18"/>
    </w:rPr>
  </w:style>
  <w:style w:type="character" w:customStyle="1" w:styleId="BalloonTextChar">
    <w:name w:val="Balloon Text Char"/>
    <w:link w:val="BalloonText"/>
    <w:uiPriority w:val="99"/>
    <w:rsid w:val="00E87BE4"/>
    <w:rPr>
      <w:rFonts w:ascii="Palatino Linotype" w:hAnsi="Palatino Linotype" w:cs="Tahoma"/>
      <w:noProof/>
      <w:color w:val="000000"/>
      <w:szCs w:val="18"/>
    </w:rPr>
  </w:style>
  <w:style w:type="character" w:styleId="LineNumber">
    <w:name w:val="line number"/>
    <w:uiPriority w:val="99"/>
    <w:rsid w:val="00FB7398"/>
    <w:rPr>
      <w:rFonts w:ascii="Palatino Linotype" w:hAnsi="Palatino Linotype"/>
      <w:sz w:val="16"/>
    </w:rPr>
  </w:style>
  <w:style w:type="table" w:customStyle="1" w:styleId="MDPI41threelinetable">
    <w:name w:val="MDPI_4.1_three_line_table"/>
    <w:basedOn w:val="TableNormal"/>
    <w:uiPriority w:val="99"/>
    <w:rsid w:val="00E87BE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87BE4"/>
    <w:rPr>
      <w:color w:val="0000FF"/>
      <w:u w:val="single"/>
    </w:rPr>
  </w:style>
  <w:style w:type="character" w:styleId="UnresolvedMention">
    <w:name w:val="Unresolved Mention"/>
    <w:uiPriority w:val="99"/>
    <w:semiHidden/>
    <w:unhideWhenUsed/>
    <w:rsid w:val="004050C3"/>
    <w:rPr>
      <w:color w:val="605E5C"/>
      <w:shd w:val="clear" w:color="auto" w:fill="E1DFDD"/>
    </w:rPr>
  </w:style>
  <w:style w:type="paragraph" w:styleId="Footer">
    <w:name w:val="footer"/>
    <w:basedOn w:val="Normal"/>
    <w:link w:val="FooterChar"/>
    <w:uiPriority w:val="99"/>
    <w:rsid w:val="00E87BE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87BE4"/>
    <w:rPr>
      <w:rFonts w:ascii="Palatino Linotype" w:hAnsi="Palatino Linotype"/>
      <w:noProof/>
      <w:color w:val="000000"/>
      <w:szCs w:val="18"/>
    </w:rPr>
  </w:style>
  <w:style w:type="table" w:styleId="TableGrid">
    <w:name w:val="Table Grid"/>
    <w:basedOn w:val="TableNormal"/>
    <w:uiPriority w:val="59"/>
    <w:rsid w:val="00E87BE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30C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RUS34textspacebefore">
    <w:name w:val="ARUS_3.4_text_space_before"/>
    <w:qFormat/>
    <w:rsid w:val="00E87BE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RUS82theorem">
    <w:name w:val="ARUS_8.2_theorem"/>
    <w:qFormat/>
    <w:rsid w:val="00E87BE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ARUS83proof">
    <w:name w:val="ARUS_8.3_proof"/>
    <w:qFormat/>
    <w:rsid w:val="00E87BE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RUS61citation">
    <w:name w:val="ARUS_6.1_citation"/>
    <w:qFormat/>
    <w:rsid w:val="00E87BE4"/>
    <w:pPr>
      <w:adjustRightInd w:val="0"/>
      <w:snapToGrid w:val="0"/>
      <w:spacing w:before="120" w:after="120" w:line="240" w:lineRule="atLeast"/>
      <w:ind w:right="113"/>
    </w:pPr>
    <w:rPr>
      <w:rFonts w:ascii="Palatino Linotype" w:hAnsi="Palatino Linotype" w:cs="Cordia New"/>
      <w:sz w:val="14"/>
      <w:szCs w:val="22"/>
    </w:rPr>
  </w:style>
  <w:style w:type="paragraph" w:customStyle="1" w:styleId="ARUS62backmatter">
    <w:name w:val="ARUS_6.2_back_matter"/>
    <w:qFormat/>
    <w:rsid w:val="00E87BE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ARUS63notes">
    <w:name w:val="ARUS_6.3_notes"/>
    <w:qFormat/>
    <w:rsid w:val="00E87BE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ARUS15academiceditor">
    <w:name w:val="ARUS_1.5_academic_editor"/>
    <w:qFormat/>
    <w:rsid w:val="001110D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ARUS411onetablecaption">
    <w:name w:val="ARUS_4.1.1_one_table_caption"/>
    <w:qFormat/>
    <w:rsid w:val="00E87BE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ARUS511onefigurecaption">
    <w:name w:val="ARUS_5.1.1_one_figure_caption"/>
    <w:qFormat/>
    <w:rsid w:val="00E87BE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ARUS72copyright">
    <w:name w:val="ARUS_7.2_copyright"/>
    <w:qFormat/>
    <w:rsid w:val="00D93CF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87BE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87BE4"/>
  </w:style>
  <w:style w:type="paragraph" w:styleId="Bibliography">
    <w:name w:val="Bibliography"/>
    <w:basedOn w:val="Normal"/>
    <w:next w:val="Normal"/>
    <w:uiPriority w:val="37"/>
    <w:semiHidden/>
    <w:unhideWhenUsed/>
    <w:rsid w:val="00E87BE4"/>
  </w:style>
  <w:style w:type="paragraph" w:styleId="BodyText">
    <w:name w:val="Body Text"/>
    <w:link w:val="BodyTextChar"/>
    <w:rsid w:val="00E87BE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87BE4"/>
    <w:rPr>
      <w:rFonts w:ascii="Palatino Linotype" w:hAnsi="Palatino Linotype"/>
      <w:color w:val="000000"/>
      <w:sz w:val="24"/>
      <w:lang w:eastAsia="de-DE"/>
    </w:rPr>
  </w:style>
  <w:style w:type="character" w:styleId="CommentReference">
    <w:name w:val="annotation reference"/>
    <w:rsid w:val="00E87BE4"/>
    <w:rPr>
      <w:sz w:val="21"/>
      <w:szCs w:val="21"/>
    </w:rPr>
  </w:style>
  <w:style w:type="paragraph" w:styleId="CommentText">
    <w:name w:val="annotation text"/>
    <w:basedOn w:val="Normal"/>
    <w:link w:val="CommentTextChar"/>
    <w:rsid w:val="00E87BE4"/>
  </w:style>
  <w:style w:type="character" w:customStyle="1" w:styleId="CommentTextChar">
    <w:name w:val="Comment Text Char"/>
    <w:link w:val="CommentText"/>
    <w:rsid w:val="00E87BE4"/>
    <w:rPr>
      <w:rFonts w:ascii="Palatino Linotype" w:hAnsi="Palatino Linotype"/>
      <w:noProof/>
      <w:color w:val="000000"/>
    </w:rPr>
  </w:style>
  <w:style w:type="paragraph" w:styleId="CommentSubject">
    <w:name w:val="annotation subject"/>
    <w:basedOn w:val="CommentText"/>
    <w:next w:val="CommentText"/>
    <w:link w:val="CommentSubjectChar"/>
    <w:rsid w:val="00E87BE4"/>
    <w:rPr>
      <w:b/>
      <w:bCs/>
    </w:rPr>
  </w:style>
  <w:style w:type="character" w:customStyle="1" w:styleId="CommentSubjectChar">
    <w:name w:val="Comment Subject Char"/>
    <w:link w:val="CommentSubject"/>
    <w:rsid w:val="00E87BE4"/>
    <w:rPr>
      <w:rFonts w:ascii="Palatino Linotype" w:hAnsi="Palatino Linotype"/>
      <w:b/>
      <w:bCs/>
      <w:noProof/>
      <w:color w:val="000000"/>
    </w:rPr>
  </w:style>
  <w:style w:type="character" w:styleId="EndnoteReference">
    <w:name w:val="endnote reference"/>
    <w:rsid w:val="00E87BE4"/>
    <w:rPr>
      <w:vertAlign w:val="superscript"/>
    </w:rPr>
  </w:style>
  <w:style w:type="paragraph" w:styleId="EndnoteText">
    <w:name w:val="endnote text"/>
    <w:basedOn w:val="Normal"/>
    <w:link w:val="EndnoteTextChar"/>
    <w:semiHidden/>
    <w:unhideWhenUsed/>
    <w:rsid w:val="00E87BE4"/>
    <w:pPr>
      <w:spacing w:line="240" w:lineRule="auto"/>
    </w:pPr>
  </w:style>
  <w:style w:type="character" w:customStyle="1" w:styleId="EndnoteTextChar">
    <w:name w:val="Endnote Text Char"/>
    <w:link w:val="EndnoteText"/>
    <w:semiHidden/>
    <w:rsid w:val="00E87BE4"/>
    <w:rPr>
      <w:rFonts w:ascii="Palatino Linotype" w:hAnsi="Palatino Linotype"/>
      <w:noProof/>
      <w:color w:val="000000"/>
    </w:rPr>
  </w:style>
  <w:style w:type="character" w:styleId="FollowedHyperlink">
    <w:name w:val="FollowedHyperlink"/>
    <w:rsid w:val="00E87BE4"/>
    <w:rPr>
      <w:color w:val="954F72"/>
      <w:u w:val="single"/>
    </w:rPr>
  </w:style>
  <w:style w:type="paragraph" w:styleId="FootnoteText">
    <w:name w:val="footnote text"/>
    <w:basedOn w:val="Normal"/>
    <w:link w:val="FootnoteTextChar"/>
    <w:semiHidden/>
    <w:unhideWhenUsed/>
    <w:rsid w:val="00E87BE4"/>
    <w:pPr>
      <w:spacing w:line="240" w:lineRule="auto"/>
    </w:pPr>
  </w:style>
  <w:style w:type="character" w:customStyle="1" w:styleId="FootnoteTextChar">
    <w:name w:val="Footnote Text Char"/>
    <w:link w:val="FootnoteText"/>
    <w:semiHidden/>
    <w:rsid w:val="00E87BE4"/>
    <w:rPr>
      <w:rFonts w:ascii="Palatino Linotype" w:hAnsi="Palatino Linotype"/>
      <w:noProof/>
      <w:color w:val="000000"/>
    </w:rPr>
  </w:style>
  <w:style w:type="paragraph" w:styleId="NormalWeb">
    <w:name w:val="Normal (Web)"/>
    <w:basedOn w:val="Normal"/>
    <w:uiPriority w:val="99"/>
    <w:rsid w:val="00E87BE4"/>
    <w:rPr>
      <w:szCs w:val="24"/>
    </w:rPr>
  </w:style>
  <w:style w:type="paragraph" w:customStyle="1" w:styleId="MsoFootnoteText0">
    <w:name w:val="MsoFootnoteText"/>
    <w:basedOn w:val="NormalWeb"/>
    <w:qFormat/>
    <w:rsid w:val="00E87BE4"/>
    <w:rPr>
      <w:rFonts w:ascii="Times New Roman" w:hAnsi="Times New Roman"/>
    </w:rPr>
  </w:style>
  <w:style w:type="character" w:styleId="PageNumber">
    <w:name w:val="page number"/>
    <w:rsid w:val="00E87BE4"/>
  </w:style>
  <w:style w:type="character" w:styleId="PlaceholderText">
    <w:name w:val="Placeholder Text"/>
    <w:uiPriority w:val="99"/>
    <w:semiHidden/>
    <w:rsid w:val="00E87BE4"/>
    <w:rPr>
      <w:color w:val="808080"/>
    </w:rPr>
  </w:style>
  <w:style w:type="paragraph" w:customStyle="1" w:styleId="ARUS71footnotes">
    <w:name w:val="ARUS_7.1_footnotes"/>
    <w:qFormat/>
    <w:rsid w:val="00534A4D"/>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603E65"/>
    <w:rPr>
      <w:b/>
      <w:bCs/>
    </w:rPr>
  </w:style>
  <w:style w:type="paragraph" w:styleId="ListParagraph">
    <w:name w:val="List Paragraph"/>
    <w:basedOn w:val="Normal"/>
    <w:uiPriority w:val="34"/>
    <w:qFormat/>
    <w:rsid w:val="00212E9F"/>
    <w:pPr>
      <w:ind w:left="720"/>
      <w:contextualSpacing/>
    </w:pPr>
  </w:style>
  <w:style w:type="table" w:styleId="TableGridLight">
    <w:name w:val="Grid Table Light"/>
    <w:basedOn w:val="TableNormal"/>
    <w:uiPriority w:val="40"/>
    <w:rsid w:val="00AD54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PI16affiliation">
    <w:name w:val="MDPI_1.6_affiliation"/>
    <w:rsid w:val="00BD21E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31text">
    <w:name w:val="MDPI_3.1_text"/>
    <w:rsid w:val="00BD21E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21heading1">
    <w:name w:val="MDPI_2.1_heading1"/>
    <w:rsid w:val="00BD21E5"/>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42tablebody">
    <w:name w:val="MDPI_4.2_table_body"/>
    <w:rsid w:val="00D220D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Normal"/>
    <w:rsid w:val="00D220D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731">
      <w:bodyDiv w:val="1"/>
      <w:marLeft w:val="0"/>
      <w:marRight w:val="0"/>
      <w:marTop w:val="0"/>
      <w:marBottom w:val="0"/>
      <w:divBdr>
        <w:top w:val="none" w:sz="0" w:space="0" w:color="auto"/>
        <w:left w:val="none" w:sz="0" w:space="0" w:color="auto"/>
        <w:bottom w:val="none" w:sz="0" w:space="0" w:color="auto"/>
        <w:right w:val="none" w:sz="0" w:space="0" w:color="auto"/>
      </w:divBdr>
    </w:div>
    <w:div w:id="206467229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h\Downloads\urban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D164-6A1F-45D7-93C0-66FED07A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urbansci-template.dot</Template>
  <TotalTime>14</TotalTime>
  <Pages>4</Pages>
  <Words>1323</Words>
  <Characters>7547</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Type of the Paper (Article</vt:lpstr>
      <vt:lpstr>0. How to Use This Template</vt:lpstr>
      <vt:lpstr>1. Introduction</vt:lpstr>
      <vt:lpstr>2. Literature Review</vt:lpstr>
      <vt:lpstr>3. Materials and Methods</vt:lpstr>
      <vt:lpstr>4. Results</vt:lpstr>
      <vt:lpstr>    4.1. Subsection</vt:lpstr>
      <vt:lpstr>        4.1.1. Subsubsection</vt:lpstr>
      <vt:lpstr>    4.2. Figures, Tables and Schemes</vt:lpstr>
      <vt:lpstr>    4.3. Equations </vt:lpstr>
      <vt:lpstr>5. Discussion</vt:lpstr>
      <vt:lpstr>6. Conclusion</vt:lpstr>
      <vt:lpstr>References</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Hossam</dc:creator>
  <cp:keywords/>
  <dc:description/>
  <cp:lastModifiedBy>XX</cp:lastModifiedBy>
  <cp:revision>4</cp:revision>
  <dcterms:created xsi:type="dcterms:W3CDTF">2026-01-07T16:11:00Z</dcterms:created>
  <dcterms:modified xsi:type="dcterms:W3CDTF">2026-01-07T20:28:00Z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0fbe92096b8d6e055adc949c79541dcc7e657ba6382ade146fdc8f8ac5a8a983</vt:lpwstr>
  </property>
</Properties>
</file>